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E079" w14:textId="6005BC56" w:rsidR="00FC07F6" w:rsidRPr="00AD0CF5" w:rsidRDefault="00B264BE" w:rsidP="00FC07F6">
      <w:pPr>
        <w:jc w:val="right"/>
        <w:rPr>
          <w:bCs/>
        </w:rPr>
      </w:pPr>
      <w:r>
        <w:rPr>
          <w:bCs/>
        </w:rPr>
        <w:t xml:space="preserve">Würzburg, </w:t>
      </w:r>
      <w:r w:rsidR="00657495">
        <w:rPr>
          <w:bCs/>
        </w:rPr>
        <w:t>2</w:t>
      </w:r>
      <w:r w:rsidR="00FB4C9C">
        <w:rPr>
          <w:bCs/>
        </w:rPr>
        <w:t xml:space="preserve">. </w:t>
      </w:r>
      <w:r w:rsidR="00657495">
        <w:rPr>
          <w:bCs/>
        </w:rPr>
        <w:t>Februar</w:t>
      </w:r>
      <w:r w:rsidR="00FB4C9C">
        <w:rPr>
          <w:bCs/>
        </w:rPr>
        <w:t xml:space="preserve"> 20</w:t>
      </w:r>
      <w:r w:rsidR="00657495">
        <w:rPr>
          <w:bCs/>
        </w:rPr>
        <w:t>26</w:t>
      </w:r>
    </w:p>
    <w:p w14:paraId="2667E153" w14:textId="02F8215A" w:rsidR="00FB4C9C" w:rsidRDefault="00FB4C9C" w:rsidP="00FB4C9C"/>
    <w:p w14:paraId="0424357E" w14:textId="0481156D" w:rsidR="006B4833" w:rsidRDefault="006B4833" w:rsidP="00FB4C9C">
      <w:r w:rsidRPr="006B4833">
        <w:rPr>
          <w:highlight w:val="yellow"/>
        </w:rPr>
        <w:t>Dies ist eine gemeinsame Pressemittteilung von Stadt und Landkreis Würzburg</w:t>
      </w:r>
    </w:p>
    <w:p w14:paraId="2BF18148" w14:textId="77777777" w:rsidR="006B4833" w:rsidRDefault="006B4833" w:rsidP="00FB4C9C"/>
    <w:p w14:paraId="7A3BE68B" w14:textId="4C3CBDAF" w:rsidR="00FB4C9C" w:rsidRDefault="00907300" w:rsidP="00FB4C9C">
      <w:pPr>
        <w:rPr>
          <w:rStyle w:val="Fett"/>
          <w:sz w:val="32"/>
          <w:szCs w:val="32"/>
        </w:rPr>
      </w:pPr>
      <w:r w:rsidRPr="00907300">
        <w:rPr>
          <w:b/>
          <w:bCs/>
          <w:sz w:val="32"/>
          <w:szCs w:val="32"/>
        </w:rPr>
        <w:t xml:space="preserve">Mitfahren als neue </w:t>
      </w:r>
      <w:r w:rsidR="0028094F">
        <w:rPr>
          <w:b/>
          <w:bCs/>
          <w:sz w:val="32"/>
          <w:szCs w:val="32"/>
        </w:rPr>
        <w:t xml:space="preserve">Art der </w:t>
      </w:r>
      <w:r w:rsidRPr="00907300">
        <w:rPr>
          <w:b/>
          <w:bCs/>
          <w:sz w:val="32"/>
          <w:szCs w:val="32"/>
        </w:rPr>
        <w:t xml:space="preserve">Mobilität für </w:t>
      </w:r>
      <w:r w:rsidR="006D4854">
        <w:rPr>
          <w:b/>
          <w:bCs/>
          <w:sz w:val="32"/>
          <w:szCs w:val="32"/>
        </w:rPr>
        <w:t>die Region</w:t>
      </w:r>
      <w:r w:rsidRPr="00907300">
        <w:rPr>
          <w:b/>
          <w:bCs/>
          <w:sz w:val="32"/>
          <w:szCs w:val="32"/>
        </w:rPr>
        <w:t xml:space="preserve"> Würzburg</w:t>
      </w:r>
      <w:r w:rsidR="006D4854">
        <w:rPr>
          <w:b/>
          <w:bCs/>
          <w:sz w:val="32"/>
          <w:szCs w:val="32"/>
        </w:rPr>
        <w:t xml:space="preserve">: Das </w:t>
      </w:r>
      <w:r w:rsidR="00AD0CF5">
        <w:rPr>
          <w:b/>
          <w:bCs/>
          <w:sz w:val="32"/>
          <w:szCs w:val="32"/>
        </w:rPr>
        <w:t>P</w:t>
      </w:r>
      <w:r w:rsidR="006D4854">
        <w:rPr>
          <w:b/>
          <w:bCs/>
          <w:sz w:val="32"/>
          <w:szCs w:val="32"/>
        </w:rPr>
        <w:t xml:space="preserve">ortal </w:t>
      </w:r>
      <w:proofErr w:type="spellStart"/>
      <w:r w:rsidR="006D4854">
        <w:rPr>
          <w:b/>
          <w:bCs/>
          <w:sz w:val="32"/>
          <w:szCs w:val="32"/>
        </w:rPr>
        <w:t>uRyde</w:t>
      </w:r>
      <w:proofErr w:type="spellEnd"/>
      <w:r w:rsidR="006D4854">
        <w:rPr>
          <w:b/>
          <w:bCs/>
          <w:sz w:val="32"/>
          <w:szCs w:val="32"/>
        </w:rPr>
        <w:t xml:space="preserve"> </w:t>
      </w:r>
      <w:r w:rsidR="00AD0CF5">
        <w:rPr>
          <w:b/>
          <w:bCs/>
          <w:sz w:val="32"/>
          <w:szCs w:val="32"/>
        </w:rPr>
        <w:t xml:space="preserve">öffnet sich </w:t>
      </w:r>
      <w:r w:rsidR="00C979E0">
        <w:rPr>
          <w:b/>
          <w:bCs/>
          <w:sz w:val="32"/>
          <w:szCs w:val="32"/>
        </w:rPr>
        <w:t>für alle Menschen in Stadt und Landkreis</w:t>
      </w:r>
    </w:p>
    <w:p w14:paraId="670867F1" w14:textId="77777777" w:rsidR="00D664CC" w:rsidRDefault="00D664CC" w:rsidP="00FB4C9C">
      <w:pPr>
        <w:rPr>
          <w:rStyle w:val="Fett"/>
          <w:b w:val="0"/>
          <w:bCs w:val="0"/>
        </w:rPr>
      </w:pPr>
    </w:p>
    <w:p w14:paraId="327175CE" w14:textId="043C487F" w:rsidR="00E41C72" w:rsidRDefault="00E41C72" w:rsidP="00FB4C9C">
      <w:r w:rsidRPr="00E41C72">
        <w:t xml:space="preserve">Stau, Parkplatzsuche und steigende Kosten </w:t>
      </w:r>
      <w:r>
        <w:t xml:space="preserve">für das eigene Auto </w:t>
      </w:r>
      <w:r w:rsidRPr="00E41C72">
        <w:t xml:space="preserve">sind für viele Menschen </w:t>
      </w:r>
      <w:r>
        <w:t xml:space="preserve">auf dem Weg zur Arbeit </w:t>
      </w:r>
      <w:r w:rsidR="00AD0CF5">
        <w:t xml:space="preserve">zur </w:t>
      </w:r>
      <w:r w:rsidRPr="00E41C72">
        <w:t>lästige</w:t>
      </w:r>
      <w:r w:rsidR="00AD0CF5">
        <w:t>n</w:t>
      </w:r>
      <w:r w:rsidRPr="00E41C72">
        <w:t xml:space="preserve"> Routine geworden. Gleichzeitig bleiben jeden Tag unzählige Sitzplätze in Autos ungenutzt</w:t>
      </w:r>
      <w:r w:rsidR="00F432C1">
        <w:t>. Mitfahren birgt also</w:t>
      </w:r>
      <w:r w:rsidRPr="00E41C72">
        <w:t xml:space="preserve"> ein großes Potential</w:t>
      </w:r>
      <w:r w:rsidR="00C979E0">
        <w:t xml:space="preserve">. Und </w:t>
      </w:r>
      <w:r>
        <w:t>Pendlerinnen und Pendler</w:t>
      </w:r>
      <w:r w:rsidR="00C337CB">
        <w:t xml:space="preserve"> in der Region Würzburg </w:t>
      </w:r>
      <w:r w:rsidR="00C979E0">
        <w:t xml:space="preserve">können dieses </w:t>
      </w:r>
      <w:r w:rsidR="00AD0CF5">
        <w:t xml:space="preserve">jetzt </w:t>
      </w:r>
      <w:r w:rsidR="00C337CB">
        <w:t>nutzen. D</w:t>
      </w:r>
      <w:r w:rsidR="00352E50">
        <w:t>e</w:t>
      </w:r>
      <w:r w:rsidR="00C337CB">
        <w:t>nn</w:t>
      </w:r>
      <w:r w:rsidR="00C979E0">
        <w:t>:</w:t>
      </w:r>
      <w:r w:rsidR="00C337CB">
        <w:t xml:space="preserve"> </w:t>
      </w:r>
      <w:r w:rsidR="00AD0CF5">
        <w:t>Seit</w:t>
      </w:r>
      <w:r w:rsidR="00C337CB">
        <w:t xml:space="preserve"> dem 1. Februar 2026 ist das Mitfahrportal </w:t>
      </w:r>
      <w:proofErr w:type="spellStart"/>
      <w:r w:rsidR="00C337CB">
        <w:t>uRyde</w:t>
      </w:r>
      <w:proofErr w:type="spellEnd"/>
      <w:r w:rsidR="00AD0CF5">
        <w:t xml:space="preserve"> in </w:t>
      </w:r>
      <w:r w:rsidR="00AE0D6D">
        <w:t>einer Pilotphase</w:t>
      </w:r>
      <w:r w:rsidR="00C337CB">
        <w:t xml:space="preserve"> für alle Bürgerinnen und Bürger in Stadt und Landkreis Würzburg zugänglich</w:t>
      </w:r>
      <w:r w:rsidR="00253837">
        <w:t>.</w:t>
      </w:r>
    </w:p>
    <w:p w14:paraId="1D8CD907" w14:textId="77777777" w:rsidR="00E41C72" w:rsidRDefault="00E41C72" w:rsidP="00FB4C9C"/>
    <w:p w14:paraId="520736F2" w14:textId="1D6945D8" w:rsidR="00253837" w:rsidRDefault="00253837" w:rsidP="00253837">
      <w:r>
        <w:t>D</w:t>
      </w:r>
      <w:r w:rsidR="00C337CB">
        <w:t xml:space="preserve">ie gleichnamige Smartphone-App </w:t>
      </w:r>
      <w:r>
        <w:t xml:space="preserve">ist kostenlos im </w:t>
      </w:r>
      <w:proofErr w:type="spellStart"/>
      <w:r>
        <w:t>AppStore</w:t>
      </w:r>
      <w:proofErr w:type="spellEnd"/>
      <w:r>
        <w:t xml:space="preserve"> und </w:t>
      </w:r>
      <w:proofErr w:type="spellStart"/>
      <w:r>
        <w:t>PlayStore</w:t>
      </w:r>
      <w:proofErr w:type="spellEnd"/>
      <w:r>
        <w:t xml:space="preserve"> erhältlich. Nach der Registrierung </w:t>
      </w:r>
      <w:r w:rsidR="00DE3C62">
        <w:t>können</w:t>
      </w:r>
      <w:r>
        <w:t xml:space="preserve"> Fahrten angeboten oder Fahrgemeinschaften gebucht werden. </w:t>
      </w:r>
      <w:r w:rsidR="00DE3C62">
        <w:t>Die App berechnet automatisch den Fahrpreis für die gemeinsam zurückgelegten Kilometer</w:t>
      </w:r>
      <w:r w:rsidR="00E06E7D">
        <w:t>;</w:t>
      </w:r>
      <w:r w:rsidR="00DE3C62">
        <w:t xml:space="preserve"> gezahlt werden kann sowohl in bar </w:t>
      </w:r>
      <w:r w:rsidR="00E06E7D">
        <w:t>als</w:t>
      </w:r>
      <w:r w:rsidR="00DE3C62">
        <w:t xml:space="preserve"> auch bargeldlos über das Portal. </w:t>
      </w:r>
      <w:r w:rsidR="00F432C1">
        <w:t>D</w:t>
      </w:r>
      <w:r w:rsidRPr="00907300">
        <w:rPr>
          <w:bCs/>
        </w:rPr>
        <w:t xml:space="preserve">ie Bürgerinnen und Bürger </w:t>
      </w:r>
      <w:r w:rsidR="00F432C1">
        <w:rPr>
          <w:bCs/>
        </w:rPr>
        <w:t xml:space="preserve">können </w:t>
      </w:r>
      <w:r w:rsidRPr="00907300">
        <w:rPr>
          <w:bCs/>
        </w:rPr>
        <w:t>damit ein komfortables und kostengünstiges Fahr</w:t>
      </w:r>
      <w:r w:rsidR="00E06E7D">
        <w:rPr>
          <w:bCs/>
        </w:rPr>
        <w:t>t</w:t>
      </w:r>
      <w:r w:rsidRPr="00907300">
        <w:rPr>
          <w:bCs/>
        </w:rPr>
        <w:t>angebot</w:t>
      </w:r>
      <w:r w:rsidR="00F432C1">
        <w:rPr>
          <w:bCs/>
        </w:rPr>
        <w:t xml:space="preserve"> nutzen</w:t>
      </w:r>
      <w:r w:rsidRPr="00907300">
        <w:rPr>
          <w:bCs/>
        </w:rPr>
        <w:t xml:space="preserve">, das eine echte Alternative zum eigenen Pkw </w:t>
      </w:r>
      <w:r>
        <w:rPr>
          <w:bCs/>
        </w:rPr>
        <w:t xml:space="preserve">und eine sinnvolle Ergänzung zum </w:t>
      </w:r>
      <w:r w:rsidR="00E06E7D">
        <w:rPr>
          <w:bCs/>
        </w:rPr>
        <w:t xml:space="preserve">öffentlichen Nahverkehr </w:t>
      </w:r>
      <w:r>
        <w:rPr>
          <w:bCs/>
        </w:rPr>
        <w:t xml:space="preserve">oder </w:t>
      </w:r>
      <w:r w:rsidR="00E06E7D">
        <w:rPr>
          <w:bCs/>
        </w:rPr>
        <w:t xml:space="preserve">zum </w:t>
      </w:r>
      <w:r>
        <w:rPr>
          <w:bCs/>
        </w:rPr>
        <w:t xml:space="preserve">Carsharing </w:t>
      </w:r>
      <w:r w:rsidRPr="00907300">
        <w:rPr>
          <w:bCs/>
        </w:rPr>
        <w:t>darstellt</w:t>
      </w:r>
      <w:r>
        <w:rPr>
          <w:bCs/>
        </w:rPr>
        <w:t>.</w:t>
      </w:r>
    </w:p>
    <w:p w14:paraId="058CC3B1" w14:textId="77777777" w:rsidR="00E41C72" w:rsidRDefault="00E41C72" w:rsidP="00907300">
      <w:pPr>
        <w:rPr>
          <w:bCs/>
        </w:rPr>
      </w:pPr>
    </w:p>
    <w:p w14:paraId="26C4961B" w14:textId="4DBA0F68" w:rsidR="00E41C72" w:rsidRDefault="00AD70FC" w:rsidP="00907300">
      <w:pPr>
        <w:rPr>
          <w:b/>
          <w:bCs/>
        </w:rPr>
      </w:pPr>
      <w:r>
        <w:rPr>
          <w:b/>
          <w:bCs/>
        </w:rPr>
        <w:t xml:space="preserve">Starkes Angebot an </w:t>
      </w:r>
      <w:r w:rsidR="00835ACF">
        <w:rPr>
          <w:b/>
          <w:bCs/>
        </w:rPr>
        <w:t xml:space="preserve">täglichen </w:t>
      </w:r>
      <w:r>
        <w:rPr>
          <w:b/>
          <w:bCs/>
        </w:rPr>
        <w:t xml:space="preserve">Pendelfahrten </w:t>
      </w:r>
      <w:r w:rsidR="0057163C">
        <w:rPr>
          <w:b/>
          <w:bCs/>
        </w:rPr>
        <w:t>nutzbar</w:t>
      </w:r>
    </w:p>
    <w:p w14:paraId="792C7C14" w14:textId="77777777" w:rsidR="00E41C72" w:rsidRDefault="00E41C72" w:rsidP="00907300">
      <w:pPr>
        <w:rPr>
          <w:bCs/>
        </w:rPr>
      </w:pPr>
    </w:p>
    <w:p w14:paraId="09AF510B" w14:textId="210A2670" w:rsidR="000962E4" w:rsidRPr="00587FAB" w:rsidRDefault="006D4854" w:rsidP="000962E4">
      <w:pPr>
        <w:rPr>
          <w:bCs/>
        </w:rPr>
      </w:pPr>
      <w:r>
        <w:rPr>
          <w:bCs/>
        </w:rPr>
        <w:t>Stadt und Landkreis Würzburg hatten d</w:t>
      </w:r>
      <w:r w:rsidR="007839C2">
        <w:rPr>
          <w:bCs/>
        </w:rPr>
        <w:t>ie Einführung des</w:t>
      </w:r>
      <w:r w:rsidR="00907300" w:rsidRPr="00907300">
        <w:rPr>
          <w:bCs/>
        </w:rPr>
        <w:t xml:space="preserve"> Mitfahrportal</w:t>
      </w:r>
      <w:r w:rsidR="00C979E0">
        <w:rPr>
          <w:bCs/>
        </w:rPr>
        <w:t>s</w:t>
      </w:r>
      <w:r w:rsidR="00907300" w:rsidRPr="00907300">
        <w:rPr>
          <w:bCs/>
        </w:rPr>
        <w:t xml:space="preserve"> </w:t>
      </w:r>
      <w:r w:rsidR="00C979E0">
        <w:rPr>
          <w:bCs/>
        </w:rPr>
        <w:t>i</w:t>
      </w:r>
      <w:r w:rsidR="00E06E7D">
        <w:rPr>
          <w:bCs/>
        </w:rPr>
        <w:t>m</w:t>
      </w:r>
      <w:r w:rsidR="00C979E0">
        <w:rPr>
          <w:bCs/>
        </w:rPr>
        <w:t xml:space="preserve"> </w:t>
      </w:r>
      <w:r w:rsidR="00E06E7D">
        <w:rPr>
          <w:bCs/>
        </w:rPr>
        <w:t>Jahr</w:t>
      </w:r>
      <w:r w:rsidR="00C979E0">
        <w:rPr>
          <w:bCs/>
        </w:rPr>
        <w:t xml:space="preserve">2024 </w:t>
      </w:r>
      <w:r w:rsidR="007839C2">
        <w:rPr>
          <w:bCs/>
        </w:rPr>
        <w:t xml:space="preserve">mit weiteren großen Arbeitgebern in der Region </w:t>
      </w:r>
      <w:r w:rsidR="0049045C">
        <w:rPr>
          <w:bCs/>
        </w:rPr>
        <w:t xml:space="preserve">zunächst </w:t>
      </w:r>
      <w:r w:rsidR="00907300" w:rsidRPr="00907300">
        <w:rPr>
          <w:bCs/>
        </w:rPr>
        <w:t xml:space="preserve">als </w:t>
      </w:r>
      <w:r w:rsidR="002B2CEC">
        <w:rPr>
          <w:bCs/>
        </w:rPr>
        <w:t xml:space="preserve">Angebot </w:t>
      </w:r>
      <w:r w:rsidR="000962E4">
        <w:rPr>
          <w:bCs/>
        </w:rPr>
        <w:t xml:space="preserve">für </w:t>
      </w:r>
      <w:r w:rsidR="00F432C1">
        <w:rPr>
          <w:bCs/>
        </w:rPr>
        <w:t>ihre</w:t>
      </w:r>
      <w:r w:rsidR="0028094F">
        <w:rPr>
          <w:bCs/>
        </w:rPr>
        <w:t xml:space="preserve"> Mitarbeitenden </w:t>
      </w:r>
      <w:r w:rsidR="0049045C">
        <w:rPr>
          <w:bCs/>
        </w:rPr>
        <w:t>angestoßen</w:t>
      </w:r>
      <w:r w:rsidR="0028094F">
        <w:rPr>
          <w:bCs/>
        </w:rPr>
        <w:t xml:space="preserve">. </w:t>
      </w:r>
      <w:r w:rsidR="002B2CEC">
        <w:rPr>
          <w:bCs/>
        </w:rPr>
        <w:t xml:space="preserve">Mit den arbeitgeberübergreifenden </w:t>
      </w:r>
      <w:r w:rsidR="005D0254">
        <w:rPr>
          <w:bCs/>
        </w:rPr>
        <w:t>Fahrgemeinschaften</w:t>
      </w:r>
      <w:r w:rsidR="002B2CEC">
        <w:rPr>
          <w:bCs/>
        </w:rPr>
        <w:t xml:space="preserve"> </w:t>
      </w:r>
      <w:r w:rsidR="0028094F">
        <w:rPr>
          <w:bCs/>
        </w:rPr>
        <w:t xml:space="preserve">sollte </w:t>
      </w:r>
      <w:r w:rsidR="00352E50" w:rsidRPr="0015214C">
        <w:rPr>
          <w:bCs/>
        </w:rPr>
        <w:t>ein weitere</w:t>
      </w:r>
      <w:r w:rsidR="0028094F">
        <w:rPr>
          <w:bCs/>
        </w:rPr>
        <w:t>r</w:t>
      </w:r>
      <w:r w:rsidR="00352E50" w:rsidRPr="0015214C">
        <w:rPr>
          <w:bCs/>
        </w:rPr>
        <w:t xml:space="preserve"> Baustein für eine nachhaltige, effiziente und komfortable Mobilität in der Region</w:t>
      </w:r>
      <w:r w:rsidR="0028094F">
        <w:rPr>
          <w:bCs/>
        </w:rPr>
        <w:t xml:space="preserve"> </w:t>
      </w:r>
      <w:r w:rsidR="00F432C1">
        <w:rPr>
          <w:bCs/>
        </w:rPr>
        <w:t>ent</w:t>
      </w:r>
      <w:r w:rsidR="0028094F">
        <w:rPr>
          <w:bCs/>
        </w:rPr>
        <w:t>stehen</w:t>
      </w:r>
      <w:r w:rsidR="000962E4">
        <w:rPr>
          <w:bCs/>
        </w:rPr>
        <w:t xml:space="preserve">. </w:t>
      </w:r>
      <w:r w:rsidR="0028094F">
        <w:rPr>
          <w:bCs/>
        </w:rPr>
        <w:t xml:space="preserve">Und das Angebot wurde rege genutzt: </w:t>
      </w:r>
      <w:r w:rsidR="007839C2">
        <w:rPr>
          <w:bCs/>
        </w:rPr>
        <w:t xml:space="preserve">1100 </w:t>
      </w:r>
      <w:r w:rsidR="0028094F">
        <w:rPr>
          <w:bCs/>
        </w:rPr>
        <w:t xml:space="preserve">Personen stellten </w:t>
      </w:r>
      <w:r w:rsidR="00F432C1">
        <w:rPr>
          <w:bCs/>
        </w:rPr>
        <w:t>seit der Einführung</w:t>
      </w:r>
      <w:r w:rsidR="00835ACF">
        <w:rPr>
          <w:bCs/>
        </w:rPr>
        <w:t xml:space="preserve"> insgesamt über </w:t>
      </w:r>
      <w:r w:rsidR="00E41C72">
        <w:rPr>
          <w:bCs/>
        </w:rPr>
        <w:t xml:space="preserve">25.000 Pendelfahrten </w:t>
      </w:r>
      <w:r w:rsidR="007839C2">
        <w:rPr>
          <w:bCs/>
        </w:rPr>
        <w:t>auf der Plattform ein</w:t>
      </w:r>
      <w:r w:rsidR="00E41C72">
        <w:rPr>
          <w:bCs/>
        </w:rPr>
        <w:t>.</w:t>
      </w:r>
      <w:r w:rsidR="007839C2">
        <w:rPr>
          <w:bCs/>
        </w:rPr>
        <w:t xml:space="preserve"> </w:t>
      </w:r>
      <w:r w:rsidR="00657495">
        <w:rPr>
          <w:bCs/>
        </w:rPr>
        <w:t>Schnell war</w:t>
      </w:r>
      <w:r w:rsidR="002B2CEC">
        <w:rPr>
          <w:bCs/>
        </w:rPr>
        <w:t xml:space="preserve"> den Beteiligten</w:t>
      </w:r>
      <w:r w:rsidR="00657495">
        <w:rPr>
          <w:bCs/>
        </w:rPr>
        <w:t xml:space="preserve"> klar, dass </w:t>
      </w:r>
      <w:r w:rsidR="002B2CEC">
        <w:rPr>
          <w:bCs/>
        </w:rPr>
        <w:t>von diesem Angebot</w:t>
      </w:r>
      <w:r w:rsidR="00587FAB">
        <w:rPr>
          <w:bCs/>
        </w:rPr>
        <w:t>, das Stadt und Landkreis gemeinsam finanzieren,</w:t>
      </w:r>
      <w:r w:rsidR="002B2CEC">
        <w:rPr>
          <w:bCs/>
        </w:rPr>
        <w:t xml:space="preserve"> </w:t>
      </w:r>
      <w:r w:rsidR="007B5C7A">
        <w:rPr>
          <w:bCs/>
        </w:rPr>
        <w:t xml:space="preserve">auch weitere Personenkreise </w:t>
      </w:r>
      <w:r w:rsidR="002B2CEC">
        <w:rPr>
          <w:bCs/>
        </w:rPr>
        <w:t xml:space="preserve">profitieren </w:t>
      </w:r>
      <w:r w:rsidR="007B5C7A">
        <w:rPr>
          <w:bCs/>
        </w:rPr>
        <w:t>solle</w:t>
      </w:r>
      <w:r w:rsidR="002B2CEC">
        <w:rPr>
          <w:bCs/>
        </w:rPr>
        <w:t>n</w:t>
      </w:r>
      <w:r w:rsidR="007B5C7A">
        <w:rPr>
          <w:bCs/>
        </w:rPr>
        <w:t>.</w:t>
      </w:r>
    </w:p>
    <w:p w14:paraId="42C490EB" w14:textId="09F871B3" w:rsidR="00FE13AE" w:rsidRDefault="00FE13AE" w:rsidP="00FB4C9C">
      <w:pPr>
        <w:rPr>
          <w:bCs/>
        </w:rPr>
      </w:pPr>
    </w:p>
    <w:p w14:paraId="11103E44" w14:textId="14F1F089" w:rsidR="00FE13AE" w:rsidRDefault="007B5C7A" w:rsidP="00FE13AE">
      <w:pPr>
        <w:rPr>
          <w:bCs/>
        </w:rPr>
      </w:pPr>
      <w:r>
        <w:rPr>
          <w:bCs/>
        </w:rPr>
        <w:t>„</w:t>
      </w:r>
      <w:r w:rsidRPr="00A073EE">
        <w:rPr>
          <w:bCs/>
        </w:rPr>
        <w:t xml:space="preserve">Mit der Öffnung </w:t>
      </w:r>
      <w:r w:rsidRPr="00C979E0">
        <w:rPr>
          <w:bCs/>
        </w:rPr>
        <w:t xml:space="preserve">von </w:t>
      </w:r>
      <w:r w:rsidRPr="009F256F">
        <w:rPr>
          <w:bCs/>
        </w:rPr>
        <w:t>uRyde</w:t>
      </w:r>
      <w:r w:rsidRPr="00C979E0">
        <w:rPr>
          <w:bCs/>
        </w:rPr>
        <w:t xml:space="preserve"> nutzen</w:t>
      </w:r>
      <w:r w:rsidRPr="00A073EE">
        <w:rPr>
          <w:bCs/>
        </w:rPr>
        <w:t xml:space="preserve"> wir vorhandene Mobilitätsressourcen</w:t>
      </w:r>
      <w:r w:rsidR="0049045C">
        <w:rPr>
          <w:bCs/>
        </w:rPr>
        <w:t xml:space="preserve"> noch besser</w:t>
      </w:r>
      <w:r>
        <w:rPr>
          <w:bCs/>
        </w:rPr>
        <w:t>“</w:t>
      </w:r>
      <w:r w:rsidR="00C979E0">
        <w:rPr>
          <w:bCs/>
        </w:rPr>
        <w:t>,</w:t>
      </w:r>
      <w:r>
        <w:rPr>
          <w:bCs/>
        </w:rPr>
        <w:t xml:space="preserve"> betont Würzburgs Landrat Thomas Eberth. </w:t>
      </w:r>
      <w:r w:rsidR="002B1D5D">
        <w:rPr>
          <w:bCs/>
        </w:rPr>
        <w:t>„</w:t>
      </w:r>
      <w:r w:rsidR="0049045C">
        <w:rPr>
          <w:bCs/>
        </w:rPr>
        <w:t xml:space="preserve">Wenn Menschen ihr Auto häufiger stehen lassen können, weil sie eine </w:t>
      </w:r>
      <w:r w:rsidR="005D0254">
        <w:rPr>
          <w:bCs/>
        </w:rPr>
        <w:t>Fahrgemeinschaft</w:t>
      </w:r>
      <w:r w:rsidR="0049045C">
        <w:rPr>
          <w:bCs/>
        </w:rPr>
        <w:t xml:space="preserve"> </w:t>
      </w:r>
      <w:r w:rsidR="00AA745E">
        <w:rPr>
          <w:bCs/>
        </w:rPr>
        <w:t>haben</w:t>
      </w:r>
      <w:r w:rsidR="0049045C">
        <w:rPr>
          <w:bCs/>
        </w:rPr>
        <w:t xml:space="preserve">, </w:t>
      </w:r>
      <w:r w:rsidR="00FE13AE" w:rsidRPr="00A073EE">
        <w:rPr>
          <w:bCs/>
        </w:rPr>
        <w:t xml:space="preserve">stärkt </w:t>
      </w:r>
      <w:r w:rsidR="0049045C">
        <w:rPr>
          <w:bCs/>
        </w:rPr>
        <w:t xml:space="preserve">das </w:t>
      </w:r>
      <w:r w:rsidR="00FE13AE" w:rsidRPr="00A073EE">
        <w:rPr>
          <w:bCs/>
        </w:rPr>
        <w:t>die Mobilität im ländlichen Raum</w:t>
      </w:r>
      <w:r w:rsidR="0049045C">
        <w:rPr>
          <w:bCs/>
        </w:rPr>
        <w:t xml:space="preserve">. Es </w:t>
      </w:r>
      <w:r w:rsidR="00FE13AE" w:rsidRPr="00A073EE">
        <w:rPr>
          <w:bCs/>
        </w:rPr>
        <w:t>entlastet die Infrastruktur und ist ein konkreter Beitrag zu mehr Nachhaltigkeit im Alltag</w:t>
      </w:r>
      <w:r w:rsidR="00C979E0">
        <w:rPr>
          <w:bCs/>
        </w:rPr>
        <w:t>.</w:t>
      </w:r>
      <w:r w:rsidR="00FE13AE" w:rsidRPr="00A073EE">
        <w:rPr>
          <w:bCs/>
        </w:rPr>
        <w:t>“</w:t>
      </w:r>
      <w:r w:rsidR="003F271B">
        <w:rPr>
          <w:bCs/>
        </w:rPr>
        <w:t xml:space="preserve"> </w:t>
      </w:r>
      <w:r w:rsidR="00FE13AE">
        <w:rPr>
          <w:bCs/>
        </w:rPr>
        <w:t xml:space="preserve">Der Würzburger </w:t>
      </w:r>
      <w:r w:rsidR="00FE13AE" w:rsidRPr="00907300">
        <w:rPr>
          <w:bCs/>
        </w:rPr>
        <w:t xml:space="preserve">Oberbürgermeister </w:t>
      </w:r>
      <w:r w:rsidR="00FE13AE" w:rsidRPr="002C60D8">
        <w:t>Martin Heilig</w:t>
      </w:r>
      <w:r w:rsidR="00FE13AE" w:rsidRPr="00907300">
        <w:rPr>
          <w:bCs/>
        </w:rPr>
        <w:t xml:space="preserve"> ergänzt:</w:t>
      </w:r>
      <w:r w:rsidR="00EF3E04">
        <w:rPr>
          <w:bCs/>
        </w:rPr>
        <w:t xml:space="preserve"> </w:t>
      </w:r>
      <w:r w:rsidR="00FE13AE" w:rsidRPr="00A073EE">
        <w:rPr>
          <w:bCs/>
        </w:rPr>
        <w:t>„Gerade für die Stadt Würzburg bietet uRyde die Chance, Verkehr und Parkplatzsuche zu reduzieren, ohne auf Flexibilität verzichten zu müssen. Das Portal verbindet Stadt und Landkreis auf zeitgemäße Weise und lädt dazu ein, Mobilität neu zu denken.“</w:t>
      </w:r>
    </w:p>
    <w:p w14:paraId="1480F52C" w14:textId="77777777" w:rsidR="005D0254" w:rsidRDefault="005D0254" w:rsidP="005D0254">
      <w:pPr>
        <w:rPr>
          <w:rFonts w:eastAsia="Times New Roman"/>
          <w:color w:val="000000"/>
        </w:rPr>
      </w:pPr>
    </w:p>
    <w:p w14:paraId="0B84E0DA" w14:textId="77D2D5C6" w:rsidR="009D7A4A" w:rsidRDefault="009D7A4A" w:rsidP="00FB4C9C">
      <w:pPr>
        <w:rPr>
          <w:rFonts w:eastAsia="Times New Roman"/>
          <w:color w:val="000000"/>
        </w:rPr>
      </w:pPr>
      <w:r>
        <w:rPr>
          <w:rFonts w:eastAsia="Times New Roman"/>
          <w:color w:val="000000"/>
        </w:rPr>
        <w:t>Auch Johannes Andree, d</w:t>
      </w:r>
      <w:r w:rsidR="005D0254">
        <w:rPr>
          <w:rFonts w:eastAsia="Times New Roman"/>
          <w:color w:val="000000"/>
        </w:rPr>
        <w:t>er Geschäftsführer de</w:t>
      </w:r>
      <w:r w:rsidR="00AA745E">
        <w:rPr>
          <w:rFonts w:eastAsia="Times New Roman"/>
          <w:color w:val="000000"/>
        </w:rPr>
        <w:t>s</w:t>
      </w:r>
      <w:r w:rsidR="005D0254">
        <w:rPr>
          <w:rFonts w:eastAsia="Times New Roman"/>
          <w:color w:val="000000"/>
        </w:rPr>
        <w:t xml:space="preserve"> </w:t>
      </w:r>
      <w:r w:rsidR="00AA745E">
        <w:rPr>
          <w:rFonts w:eastAsia="Times New Roman"/>
          <w:color w:val="000000"/>
        </w:rPr>
        <w:t xml:space="preserve">App-Anbieters </w:t>
      </w:r>
      <w:r w:rsidR="005D0254">
        <w:rPr>
          <w:rFonts w:eastAsia="Times New Roman"/>
          <w:color w:val="000000"/>
        </w:rPr>
        <w:t>Connect Mobility GmbH</w:t>
      </w:r>
      <w:r w:rsidR="00AA745E">
        <w:rPr>
          <w:rFonts w:eastAsia="Times New Roman"/>
          <w:color w:val="000000"/>
        </w:rPr>
        <w:t>,</w:t>
      </w:r>
      <w:r w:rsidR="005D0254">
        <w:rPr>
          <w:rFonts w:eastAsia="Times New Roman"/>
          <w:color w:val="000000"/>
        </w:rPr>
        <w:t xml:space="preserve"> </w:t>
      </w:r>
      <w:r>
        <w:rPr>
          <w:rFonts w:eastAsia="Times New Roman"/>
          <w:color w:val="000000"/>
        </w:rPr>
        <w:t>bekräftigt</w:t>
      </w:r>
      <w:r w:rsidR="005D0254">
        <w:rPr>
          <w:rFonts w:eastAsia="Times New Roman"/>
          <w:color w:val="000000"/>
        </w:rPr>
        <w:t>: „Gemeinsam mit Stadt und Landkreis setzen wir ein starkes Zeichen für mehr Mobilität mit weniger Verkehr. Die Öffnung bietet eine große Chance, die Mobilität in Stadt und ländliche</w:t>
      </w:r>
      <w:r w:rsidR="00AA745E">
        <w:rPr>
          <w:rFonts w:eastAsia="Times New Roman"/>
          <w:color w:val="000000"/>
        </w:rPr>
        <w:t>m</w:t>
      </w:r>
      <w:r w:rsidR="005D0254">
        <w:rPr>
          <w:rFonts w:eastAsia="Times New Roman"/>
          <w:color w:val="000000"/>
        </w:rPr>
        <w:t xml:space="preserve"> Raum besser zu vernetzen, vorhandene Pkw effizienter auszulasten und einen nachhaltigen Beitrag für die Mobilität in der Region Würzburg zu leisten</w:t>
      </w:r>
      <w:r w:rsidR="00AB3368">
        <w:rPr>
          <w:rFonts w:eastAsia="Times New Roman"/>
          <w:color w:val="000000"/>
        </w:rPr>
        <w:t>.</w:t>
      </w:r>
      <w:r w:rsidR="005D0254">
        <w:rPr>
          <w:rFonts w:eastAsia="Times New Roman"/>
          <w:color w:val="000000"/>
        </w:rPr>
        <w:t>“</w:t>
      </w:r>
    </w:p>
    <w:p w14:paraId="7BB6D93D" w14:textId="77777777" w:rsidR="009D7A4A" w:rsidRDefault="009D7A4A" w:rsidP="00FB4C9C">
      <w:pPr>
        <w:rPr>
          <w:rFonts w:eastAsia="Times New Roman"/>
          <w:color w:val="000000"/>
        </w:rPr>
      </w:pPr>
    </w:p>
    <w:p w14:paraId="120969BD" w14:textId="59AC619A" w:rsidR="00C12818" w:rsidRPr="00C12818" w:rsidRDefault="00253837" w:rsidP="00FB4C9C">
      <w:pPr>
        <w:rPr>
          <w:rFonts w:eastAsia="Times New Roman"/>
          <w:color w:val="000000"/>
        </w:rPr>
      </w:pPr>
      <w:r>
        <w:rPr>
          <w:bCs/>
        </w:rPr>
        <w:t>D</w:t>
      </w:r>
      <w:r w:rsidR="00EF3E04">
        <w:rPr>
          <w:bCs/>
        </w:rPr>
        <w:t xml:space="preserve">ie </w:t>
      </w:r>
      <w:r w:rsidR="00AA745E">
        <w:rPr>
          <w:bCs/>
        </w:rPr>
        <w:t>wichtigsten</w:t>
      </w:r>
      <w:r w:rsidR="00EF3E04">
        <w:rPr>
          <w:bCs/>
        </w:rPr>
        <w:t xml:space="preserve"> Fragen und Antworten zum Mitfahrportal </w:t>
      </w:r>
      <w:proofErr w:type="spellStart"/>
      <w:r w:rsidR="00EF3E04">
        <w:rPr>
          <w:bCs/>
        </w:rPr>
        <w:t>uRyde</w:t>
      </w:r>
      <w:proofErr w:type="spellEnd"/>
      <w:r w:rsidR="00EF3E04">
        <w:rPr>
          <w:bCs/>
        </w:rPr>
        <w:t xml:space="preserve"> sind </w:t>
      </w:r>
      <w:r w:rsidR="0015214C">
        <w:rPr>
          <w:bCs/>
        </w:rPr>
        <w:t xml:space="preserve">unter </w:t>
      </w:r>
      <w:hyperlink r:id="rId8" w:history="1">
        <w:r w:rsidRPr="008616B1">
          <w:rPr>
            <w:rStyle w:val="Hyperlink"/>
            <w:bCs/>
          </w:rPr>
          <w:t>www.uryde.de/pages/region-unterfranken</w:t>
        </w:r>
      </w:hyperlink>
      <w:r>
        <w:rPr>
          <w:bCs/>
        </w:rPr>
        <w:t xml:space="preserve"> zu finden</w:t>
      </w:r>
      <w:r w:rsidR="00EF3E04">
        <w:rPr>
          <w:bCs/>
        </w:rPr>
        <w:t>.</w:t>
      </w:r>
      <w:r w:rsidR="0015214C">
        <w:rPr>
          <w:bCs/>
        </w:rPr>
        <w:t xml:space="preserve"> </w:t>
      </w:r>
      <w:r w:rsidR="00AA745E">
        <w:rPr>
          <w:bCs/>
        </w:rPr>
        <w:t xml:space="preserve">Weitere Informationen erteilen Annegret </w:t>
      </w:r>
      <w:r w:rsidR="008C2E9C">
        <w:rPr>
          <w:bCs/>
        </w:rPr>
        <w:lastRenderedPageBreak/>
        <w:t xml:space="preserve">Karches </w:t>
      </w:r>
      <w:r w:rsidR="00AA745E">
        <w:rPr>
          <w:bCs/>
        </w:rPr>
        <w:t xml:space="preserve">aus dem </w:t>
      </w:r>
      <w:r w:rsidR="008C2E9C">
        <w:rPr>
          <w:bCs/>
        </w:rPr>
        <w:t xml:space="preserve">Landratsamt Würzburg unter </w:t>
      </w:r>
      <w:hyperlink r:id="rId9" w:history="1">
        <w:r w:rsidR="008C2E9C" w:rsidRPr="00AA01FD">
          <w:rPr>
            <w:rStyle w:val="Hyperlink"/>
            <w:bCs/>
          </w:rPr>
          <w:t>klimaschutz@lra-wue.bayern.de</w:t>
        </w:r>
      </w:hyperlink>
      <w:r w:rsidR="008C2E9C">
        <w:rPr>
          <w:bCs/>
        </w:rPr>
        <w:t xml:space="preserve"> </w:t>
      </w:r>
      <w:r w:rsidR="00C12818">
        <w:rPr>
          <w:bCs/>
        </w:rPr>
        <w:t>und</w:t>
      </w:r>
      <w:r w:rsidR="008C2E9C">
        <w:rPr>
          <w:bCs/>
        </w:rPr>
        <w:t xml:space="preserve"> das </w:t>
      </w:r>
      <w:proofErr w:type="spellStart"/>
      <w:r w:rsidR="008C2E9C">
        <w:rPr>
          <w:bCs/>
        </w:rPr>
        <w:t>uRyde</w:t>
      </w:r>
      <w:proofErr w:type="spellEnd"/>
      <w:r w:rsidR="008C2E9C">
        <w:rPr>
          <w:bCs/>
        </w:rPr>
        <w:t xml:space="preserve">-Team </w:t>
      </w:r>
      <w:r w:rsidR="009D7A4A">
        <w:rPr>
          <w:bCs/>
        </w:rPr>
        <w:t xml:space="preserve">unter </w:t>
      </w:r>
      <w:hyperlink r:id="rId10" w:history="1">
        <w:r w:rsidR="009D7A4A" w:rsidRPr="00AA01FD">
          <w:rPr>
            <w:rStyle w:val="Hyperlink"/>
            <w:bCs/>
          </w:rPr>
          <w:t>support@uryde.de</w:t>
        </w:r>
      </w:hyperlink>
      <w:r w:rsidR="00C12818">
        <w:rPr>
          <w:rFonts w:eastAsia="Times New Roman"/>
          <w:color w:val="000000"/>
        </w:rPr>
        <w:t>.</w:t>
      </w:r>
    </w:p>
    <w:p w14:paraId="011C4288" w14:textId="4E0D0BD1" w:rsidR="00C12818" w:rsidRDefault="00C12818" w:rsidP="00FB4C9C">
      <w:pPr>
        <w:rPr>
          <w:rFonts w:eastAsia="Times New Roman"/>
          <w:color w:val="000000"/>
        </w:rPr>
      </w:pPr>
    </w:p>
    <w:p w14:paraId="658B2E82" w14:textId="77777777" w:rsidR="00EC4C1A" w:rsidRPr="00C12818" w:rsidRDefault="00EC4C1A" w:rsidP="00FB4C9C">
      <w:pPr>
        <w:rPr>
          <w:rFonts w:eastAsia="Times New Roman"/>
          <w:color w:val="000000"/>
        </w:rPr>
      </w:pPr>
    </w:p>
    <w:p w14:paraId="586E0D46" w14:textId="156785F5" w:rsidR="00C12818" w:rsidRDefault="00C12818" w:rsidP="00FB4C9C">
      <w:pPr>
        <w:rPr>
          <w:rFonts w:eastAsia="Times New Roman"/>
          <w:color w:val="000000"/>
        </w:rPr>
      </w:pPr>
    </w:p>
    <w:p w14:paraId="3F8AD7BA" w14:textId="6004EAFE" w:rsidR="00C12818" w:rsidRPr="00C12818" w:rsidRDefault="00C12818" w:rsidP="00FB4C9C">
      <w:pPr>
        <w:rPr>
          <w:rFonts w:eastAsia="Times New Roman"/>
          <w:b/>
          <w:color w:val="000000"/>
          <w:u w:val="single"/>
        </w:rPr>
      </w:pPr>
      <w:r>
        <w:rPr>
          <w:rFonts w:eastAsia="Times New Roman"/>
          <w:b/>
          <w:color w:val="000000"/>
          <w:u w:val="single"/>
        </w:rPr>
        <w:t>Bildunterschrift:</w:t>
      </w:r>
    </w:p>
    <w:p w14:paraId="5AC22B81" w14:textId="37B802BE" w:rsidR="00C12818" w:rsidRDefault="00C12818" w:rsidP="00FB4C9C">
      <w:pPr>
        <w:rPr>
          <w:rFonts w:eastAsia="Times New Roman"/>
          <w:color w:val="000000"/>
        </w:rPr>
      </w:pPr>
    </w:p>
    <w:p w14:paraId="294DFF27" w14:textId="1A9E6EAF" w:rsidR="00C12818" w:rsidRDefault="00416AE7" w:rsidP="00FB4C9C">
      <w:pPr>
        <w:rPr>
          <w:rFonts w:eastAsia="Times New Roman"/>
          <w:color w:val="000000"/>
        </w:rPr>
      </w:pPr>
      <w:r>
        <w:rPr>
          <w:rFonts w:eastAsia="Times New Roman"/>
          <w:color w:val="000000"/>
        </w:rPr>
        <w:t xml:space="preserve">Mit der App von </w:t>
      </w:r>
      <w:proofErr w:type="spellStart"/>
      <w:r>
        <w:rPr>
          <w:rFonts w:eastAsia="Times New Roman"/>
          <w:color w:val="000000"/>
        </w:rPr>
        <w:t>uRyde</w:t>
      </w:r>
      <w:proofErr w:type="spellEnd"/>
      <w:r>
        <w:rPr>
          <w:rFonts w:eastAsia="Times New Roman"/>
          <w:color w:val="000000"/>
        </w:rPr>
        <w:t xml:space="preserve"> können künftig noch mehr Menschen aus Stadt und Landkreis Würzburg Fahrgemeinschaften </w:t>
      </w:r>
      <w:r w:rsidR="005D2CF8">
        <w:rPr>
          <w:rFonts w:eastAsia="Times New Roman"/>
          <w:color w:val="000000"/>
        </w:rPr>
        <w:t xml:space="preserve">auf dem Weg zur Arbeit </w:t>
      </w:r>
      <w:r>
        <w:rPr>
          <w:rFonts w:eastAsia="Times New Roman"/>
          <w:color w:val="000000"/>
        </w:rPr>
        <w:t>bilden.</w:t>
      </w:r>
    </w:p>
    <w:p w14:paraId="79291D66" w14:textId="5C27E774" w:rsidR="00C12818" w:rsidRDefault="00C12818" w:rsidP="00FB4C9C">
      <w:pPr>
        <w:rPr>
          <w:rFonts w:eastAsia="Times New Roman"/>
          <w:color w:val="000000"/>
        </w:rPr>
      </w:pPr>
    </w:p>
    <w:p w14:paraId="01E721D0" w14:textId="69BA19FC" w:rsidR="00C12818" w:rsidRPr="00C12818" w:rsidRDefault="00C12818" w:rsidP="00FB4C9C">
      <w:pPr>
        <w:rPr>
          <w:rFonts w:eastAsia="Times New Roman"/>
          <w:color w:val="000000"/>
        </w:rPr>
      </w:pPr>
      <w:r>
        <w:rPr>
          <w:rFonts w:eastAsia="Times New Roman"/>
          <w:color w:val="000000"/>
        </w:rPr>
        <w:t>Foto: Christian Schuster</w:t>
      </w:r>
    </w:p>
    <w:sectPr w:rsidR="00C12818" w:rsidRPr="00C12818" w:rsidSect="00C96098">
      <w:footerReference w:type="default" r:id="rId11"/>
      <w:headerReference w:type="first" r:id="rId12"/>
      <w:footerReference w:type="first" r:id="rId13"/>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57FA" w14:textId="77777777" w:rsidR="00907300" w:rsidRDefault="00907300" w:rsidP="009F0C05">
      <w:r>
        <w:separator/>
      </w:r>
    </w:p>
  </w:endnote>
  <w:endnote w:type="continuationSeparator" w:id="0">
    <w:p w14:paraId="034C0582" w14:textId="77777777" w:rsidR="00907300" w:rsidRDefault="00907300"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574E" w14:textId="72D08626" w:rsidR="00621A56" w:rsidRPr="00EC4C1A" w:rsidRDefault="00FB4C9C" w:rsidP="00FB4C9C">
    <w:pPr>
      <w:pStyle w:val="Fuzeile"/>
      <w:rPr>
        <w:sz w:val="18"/>
        <w:szCs w:val="18"/>
      </w:rPr>
    </w:pPr>
    <w:r w:rsidRPr="009E4E4C">
      <w:rPr>
        <w:sz w:val="18"/>
        <w:szCs w:val="18"/>
      </w:rPr>
      <w:t>LANDRATSAMT WÜRZBURG</w:t>
    </w:r>
    <w:r w:rsidR="00EC4C1A">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EC4C1A">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E08A"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A92F" w14:textId="77777777" w:rsidR="00907300" w:rsidRDefault="00907300" w:rsidP="009F0C05">
      <w:r>
        <w:separator/>
      </w:r>
    </w:p>
  </w:footnote>
  <w:footnote w:type="continuationSeparator" w:id="0">
    <w:p w14:paraId="45E2022D" w14:textId="77777777" w:rsidR="00907300" w:rsidRDefault="00907300"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761A"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2C4525D" wp14:editId="10986CAA">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5CF68A07"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791A0C6D"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428D760C" wp14:editId="47F67E5B">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350CA"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775BA249"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00"/>
    <w:rsid w:val="000023FD"/>
    <w:rsid w:val="00004FA7"/>
    <w:rsid w:val="000237BD"/>
    <w:rsid w:val="00060380"/>
    <w:rsid w:val="000739B6"/>
    <w:rsid w:val="000962E4"/>
    <w:rsid w:val="00097476"/>
    <w:rsid w:val="000A3A46"/>
    <w:rsid w:val="000B1473"/>
    <w:rsid w:val="000B625E"/>
    <w:rsid w:val="000D7B6F"/>
    <w:rsid w:val="000F0AB7"/>
    <w:rsid w:val="000F688B"/>
    <w:rsid w:val="00131253"/>
    <w:rsid w:val="00132C66"/>
    <w:rsid w:val="001344B1"/>
    <w:rsid w:val="00136943"/>
    <w:rsid w:val="0015214C"/>
    <w:rsid w:val="00156999"/>
    <w:rsid w:val="00165036"/>
    <w:rsid w:val="00194045"/>
    <w:rsid w:val="001A2F97"/>
    <w:rsid w:val="001C35C1"/>
    <w:rsid w:val="001F2C14"/>
    <w:rsid w:val="001F34E2"/>
    <w:rsid w:val="00204B3F"/>
    <w:rsid w:val="00247F7B"/>
    <w:rsid w:val="00251254"/>
    <w:rsid w:val="002528D8"/>
    <w:rsid w:val="00253837"/>
    <w:rsid w:val="00257B13"/>
    <w:rsid w:val="0028094F"/>
    <w:rsid w:val="00297E18"/>
    <w:rsid w:val="002A197F"/>
    <w:rsid w:val="002B1D5D"/>
    <w:rsid w:val="002B2CEC"/>
    <w:rsid w:val="002C2A3C"/>
    <w:rsid w:val="002C60D8"/>
    <w:rsid w:val="002E065F"/>
    <w:rsid w:val="002F3E17"/>
    <w:rsid w:val="002F6B5E"/>
    <w:rsid w:val="003078F6"/>
    <w:rsid w:val="00325B9C"/>
    <w:rsid w:val="00332F85"/>
    <w:rsid w:val="0034689D"/>
    <w:rsid w:val="00352E50"/>
    <w:rsid w:val="00362042"/>
    <w:rsid w:val="00370F79"/>
    <w:rsid w:val="00375D72"/>
    <w:rsid w:val="00396141"/>
    <w:rsid w:val="003A4ADF"/>
    <w:rsid w:val="003C3781"/>
    <w:rsid w:val="003C434A"/>
    <w:rsid w:val="003C4AED"/>
    <w:rsid w:val="003E5527"/>
    <w:rsid w:val="003F271B"/>
    <w:rsid w:val="00406E0C"/>
    <w:rsid w:val="00416AE7"/>
    <w:rsid w:val="00425EBE"/>
    <w:rsid w:val="0043427E"/>
    <w:rsid w:val="00435611"/>
    <w:rsid w:val="00436159"/>
    <w:rsid w:val="004450EE"/>
    <w:rsid w:val="00453529"/>
    <w:rsid w:val="00454762"/>
    <w:rsid w:val="004607D2"/>
    <w:rsid w:val="004666F2"/>
    <w:rsid w:val="00476C4D"/>
    <w:rsid w:val="0049045C"/>
    <w:rsid w:val="00495EB0"/>
    <w:rsid w:val="004A0872"/>
    <w:rsid w:val="004A5AF0"/>
    <w:rsid w:val="004D1E26"/>
    <w:rsid w:val="004E3BED"/>
    <w:rsid w:val="004F5258"/>
    <w:rsid w:val="00512905"/>
    <w:rsid w:val="005274CE"/>
    <w:rsid w:val="00537B8B"/>
    <w:rsid w:val="00544499"/>
    <w:rsid w:val="00545C85"/>
    <w:rsid w:val="0057163C"/>
    <w:rsid w:val="00582E3D"/>
    <w:rsid w:val="00585278"/>
    <w:rsid w:val="00587FAB"/>
    <w:rsid w:val="00594C46"/>
    <w:rsid w:val="005D0254"/>
    <w:rsid w:val="005D2CF8"/>
    <w:rsid w:val="005D44FE"/>
    <w:rsid w:val="005E546B"/>
    <w:rsid w:val="005F7FA4"/>
    <w:rsid w:val="006055B1"/>
    <w:rsid w:val="006058E8"/>
    <w:rsid w:val="0061566E"/>
    <w:rsid w:val="00621A56"/>
    <w:rsid w:val="006408DA"/>
    <w:rsid w:val="00650CC6"/>
    <w:rsid w:val="00657495"/>
    <w:rsid w:val="00660991"/>
    <w:rsid w:val="00661ABF"/>
    <w:rsid w:val="00662275"/>
    <w:rsid w:val="00665E3B"/>
    <w:rsid w:val="00667EEF"/>
    <w:rsid w:val="00676963"/>
    <w:rsid w:val="00677982"/>
    <w:rsid w:val="006819B1"/>
    <w:rsid w:val="00685EFE"/>
    <w:rsid w:val="00696CC1"/>
    <w:rsid w:val="006A0BA7"/>
    <w:rsid w:val="006B1C57"/>
    <w:rsid w:val="006B4833"/>
    <w:rsid w:val="006B6771"/>
    <w:rsid w:val="006D3A2D"/>
    <w:rsid w:val="006D4854"/>
    <w:rsid w:val="006D627F"/>
    <w:rsid w:val="006E71B6"/>
    <w:rsid w:val="006F631C"/>
    <w:rsid w:val="00713F1A"/>
    <w:rsid w:val="00753327"/>
    <w:rsid w:val="007839C2"/>
    <w:rsid w:val="007B10FB"/>
    <w:rsid w:val="007B5C7A"/>
    <w:rsid w:val="007C30B0"/>
    <w:rsid w:val="00815D5F"/>
    <w:rsid w:val="008167FD"/>
    <w:rsid w:val="008250F8"/>
    <w:rsid w:val="00835ACF"/>
    <w:rsid w:val="00837B41"/>
    <w:rsid w:val="008448D8"/>
    <w:rsid w:val="00845514"/>
    <w:rsid w:val="008517AF"/>
    <w:rsid w:val="00853AD9"/>
    <w:rsid w:val="00855CD3"/>
    <w:rsid w:val="00894A07"/>
    <w:rsid w:val="008A1BD5"/>
    <w:rsid w:val="008C2E9C"/>
    <w:rsid w:val="008E476F"/>
    <w:rsid w:val="008F179E"/>
    <w:rsid w:val="00900CAF"/>
    <w:rsid w:val="00907300"/>
    <w:rsid w:val="0093263B"/>
    <w:rsid w:val="00963E1C"/>
    <w:rsid w:val="009837F0"/>
    <w:rsid w:val="009A6D76"/>
    <w:rsid w:val="009D7A4A"/>
    <w:rsid w:val="009E4E4C"/>
    <w:rsid w:val="009F0C05"/>
    <w:rsid w:val="009F256F"/>
    <w:rsid w:val="009F5E1E"/>
    <w:rsid w:val="00A073EE"/>
    <w:rsid w:val="00A25CE9"/>
    <w:rsid w:val="00A409DD"/>
    <w:rsid w:val="00A44EC6"/>
    <w:rsid w:val="00A57C41"/>
    <w:rsid w:val="00A62EBC"/>
    <w:rsid w:val="00A63CD9"/>
    <w:rsid w:val="00A82B12"/>
    <w:rsid w:val="00AA28A0"/>
    <w:rsid w:val="00AA745E"/>
    <w:rsid w:val="00AB3368"/>
    <w:rsid w:val="00AC0BAB"/>
    <w:rsid w:val="00AC2A01"/>
    <w:rsid w:val="00AC7185"/>
    <w:rsid w:val="00AD0CF5"/>
    <w:rsid w:val="00AD70FC"/>
    <w:rsid w:val="00AE0D6D"/>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4026"/>
    <w:rsid w:val="00BC3767"/>
    <w:rsid w:val="00BE1CB8"/>
    <w:rsid w:val="00BE683E"/>
    <w:rsid w:val="00BF1ED4"/>
    <w:rsid w:val="00C01426"/>
    <w:rsid w:val="00C12818"/>
    <w:rsid w:val="00C1707A"/>
    <w:rsid w:val="00C337CB"/>
    <w:rsid w:val="00C349E9"/>
    <w:rsid w:val="00C34A97"/>
    <w:rsid w:val="00C417DB"/>
    <w:rsid w:val="00C6123C"/>
    <w:rsid w:val="00C71A5B"/>
    <w:rsid w:val="00C93744"/>
    <w:rsid w:val="00C96098"/>
    <w:rsid w:val="00C979E0"/>
    <w:rsid w:val="00CA1DC5"/>
    <w:rsid w:val="00CD4A2A"/>
    <w:rsid w:val="00D1630F"/>
    <w:rsid w:val="00D30748"/>
    <w:rsid w:val="00D40178"/>
    <w:rsid w:val="00D51427"/>
    <w:rsid w:val="00D646B7"/>
    <w:rsid w:val="00D664CC"/>
    <w:rsid w:val="00DB4ECA"/>
    <w:rsid w:val="00DD3018"/>
    <w:rsid w:val="00DE3C62"/>
    <w:rsid w:val="00DF709F"/>
    <w:rsid w:val="00E00652"/>
    <w:rsid w:val="00E06E7D"/>
    <w:rsid w:val="00E2447F"/>
    <w:rsid w:val="00E27326"/>
    <w:rsid w:val="00E322EF"/>
    <w:rsid w:val="00E41C72"/>
    <w:rsid w:val="00E44187"/>
    <w:rsid w:val="00E4424A"/>
    <w:rsid w:val="00E5339F"/>
    <w:rsid w:val="00E541ED"/>
    <w:rsid w:val="00E62E61"/>
    <w:rsid w:val="00E86EAB"/>
    <w:rsid w:val="00EB6EC9"/>
    <w:rsid w:val="00EC4C1A"/>
    <w:rsid w:val="00ED7671"/>
    <w:rsid w:val="00EF0BB1"/>
    <w:rsid w:val="00EF3E04"/>
    <w:rsid w:val="00EF3F28"/>
    <w:rsid w:val="00EF7129"/>
    <w:rsid w:val="00F12152"/>
    <w:rsid w:val="00F17641"/>
    <w:rsid w:val="00F3016D"/>
    <w:rsid w:val="00F432C1"/>
    <w:rsid w:val="00F52D78"/>
    <w:rsid w:val="00F536B5"/>
    <w:rsid w:val="00F72039"/>
    <w:rsid w:val="00F923FF"/>
    <w:rsid w:val="00F97028"/>
    <w:rsid w:val="00FB4A3F"/>
    <w:rsid w:val="00FB4C9C"/>
    <w:rsid w:val="00FB57FE"/>
    <w:rsid w:val="00FC07F6"/>
    <w:rsid w:val="00FC1C68"/>
    <w:rsid w:val="00FE13AE"/>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94BC72"/>
  <w15:chartTrackingRefBased/>
  <w15:docId w15:val="{D5404603-5800-483D-8049-B3A5C288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character" w:styleId="NichtaufgelsteErwhnung">
    <w:name w:val="Unresolved Mention"/>
    <w:basedOn w:val="Absatz-Standardschriftart"/>
    <w:uiPriority w:val="99"/>
    <w:semiHidden/>
    <w:unhideWhenUsed/>
    <w:rsid w:val="002C60D8"/>
    <w:rPr>
      <w:color w:val="605E5C"/>
      <w:shd w:val="clear" w:color="auto" w:fill="E1DFDD"/>
    </w:rPr>
  </w:style>
  <w:style w:type="paragraph" w:styleId="berarbeitung">
    <w:name w:val="Revision"/>
    <w:hidden/>
    <w:uiPriority w:val="99"/>
    <w:semiHidden/>
    <w:rsid w:val="00A073EE"/>
  </w:style>
  <w:style w:type="character" w:styleId="Kommentarzeichen">
    <w:name w:val="annotation reference"/>
    <w:basedOn w:val="Absatz-Standardschriftart"/>
    <w:uiPriority w:val="99"/>
    <w:semiHidden/>
    <w:unhideWhenUsed/>
    <w:rsid w:val="00C979E0"/>
    <w:rPr>
      <w:sz w:val="16"/>
      <w:szCs w:val="16"/>
    </w:rPr>
  </w:style>
  <w:style w:type="paragraph" w:styleId="Kommentartext">
    <w:name w:val="annotation text"/>
    <w:basedOn w:val="Standard"/>
    <w:link w:val="KommentartextZchn"/>
    <w:uiPriority w:val="99"/>
    <w:semiHidden/>
    <w:unhideWhenUsed/>
    <w:rsid w:val="00C979E0"/>
    <w:rPr>
      <w:sz w:val="20"/>
      <w:szCs w:val="20"/>
    </w:rPr>
  </w:style>
  <w:style w:type="character" w:customStyle="1" w:styleId="KommentartextZchn">
    <w:name w:val="Kommentartext Zchn"/>
    <w:basedOn w:val="Absatz-Standardschriftart"/>
    <w:link w:val="Kommentartext"/>
    <w:uiPriority w:val="99"/>
    <w:semiHidden/>
    <w:rsid w:val="00C979E0"/>
    <w:rPr>
      <w:sz w:val="20"/>
      <w:szCs w:val="20"/>
    </w:rPr>
  </w:style>
  <w:style w:type="paragraph" w:styleId="Kommentarthema">
    <w:name w:val="annotation subject"/>
    <w:basedOn w:val="Kommentartext"/>
    <w:next w:val="Kommentartext"/>
    <w:link w:val="KommentarthemaZchn"/>
    <w:uiPriority w:val="99"/>
    <w:semiHidden/>
    <w:unhideWhenUsed/>
    <w:rsid w:val="00C979E0"/>
    <w:rPr>
      <w:b/>
      <w:bCs/>
    </w:rPr>
  </w:style>
  <w:style w:type="character" w:customStyle="1" w:styleId="KommentarthemaZchn">
    <w:name w:val="Kommentarthema Zchn"/>
    <w:basedOn w:val="KommentartextZchn"/>
    <w:link w:val="Kommentarthema"/>
    <w:uiPriority w:val="99"/>
    <w:semiHidden/>
    <w:rsid w:val="00C97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12932218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97387310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r02\Bereiche\SFB3\Pressestelle\02%20Pressemitteilungen\PM%202026\01%20PM%20Januar%202026\Entw&#252;rfe\www.uryde.de\pages\region-unterfrank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uryde.de" TargetMode="External"/><Relationship Id="rId4" Type="http://schemas.openxmlformats.org/officeDocument/2006/relationships/settings" Target="settings.xml"/><Relationship Id="rId9" Type="http://schemas.openxmlformats.org/officeDocument/2006/relationships/hyperlink" Target="mailto:klimaschutz@lra-wue.bayer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rches\AppData\Local\Microsoft\Windows\INetCache\Content.Outlook\VC4226EG\2947_23314_1%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2947_23314_1 (1)</Template>
  <TotalTime>0</TotalTime>
  <Pages>2</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Karches, A.</dc:creator>
  <cp:keywords/>
  <dc:description/>
  <cp:lastModifiedBy>Kämmerer, M. (SFB3)</cp:lastModifiedBy>
  <cp:revision>12</cp:revision>
  <cp:lastPrinted>2026-01-29T05:58:00Z</cp:lastPrinted>
  <dcterms:created xsi:type="dcterms:W3CDTF">2026-01-29T12:46:00Z</dcterms:created>
  <dcterms:modified xsi:type="dcterms:W3CDTF">2026-01-29T13:11:00Z</dcterms:modified>
</cp:coreProperties>
</file>