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AA0A" w14:textId="3C29EFB4" w:rsidR="00FC07F6" w:rsidRPr="00A94527" w:rsidRDefault="00B264BE" w:rsidP="00FC07F6">
      <w:pPr>
        <w:jc w:val="right"/>
        <w:rPr>
          <w:bCs/>
        </w:rPr>
      </w:pPr>
      <w:r>
        <w:rPr>
          <w:bCs/>
        </w:rPr>
        <w:t xml:space="preserve">Würzburg, </w:t>
      </w:r>
      <w:r w:rsidR="00630F9E">
        <w:rPr>
          <w:bCs/>
        </w:rPr>
        <w:t>1</w:t>
      </w:r>
      <w:r w:rsidR="00F45444">
        <w:rPr>
          <w:bCs/>
        </w:rPr>
        <w:t>3</w:t>
      </w:r>
      <w:r w:rsidR="00FB4C9C">
        <w:rPr>
          <w:bCs/>
        </w:rPr>
        <w:t xml:space="preserve">. </w:t>
      </w:r>
      <w:r w:rsidR="00595914">
        <w:rPr>
          <w:bCs/>
        </w:rPr>
        <w:t>März</w:t>
      </w:r>
      <w:r w:rsidR="00FB4C9C">
        <w:rPr>
          <w:bCs/>
        </w:rPr>
        <w:t xml:space="preserve"> 20</w:t>
      </w:r>
      <w:r w:rsidR="00595914">
        <w:rPr>
          <w:bCs/>
        </w:rPr>
        <w:t>26</w:t>
      </w:r>
    </w:p>
    <w:p w14:paraId="168F2417" w14:textId="77777777" w:rsidR="00FB4C9C" w:rsidRDefault="00FB4C9C" w:rsidP="00A94527"/>
    <w:p w14:paraId="6E3472E7" w14:textId="0140293C" w:rsidR="000B3986" w:rsidRDefault="000B3986" w:rsidP="00A94527">
      <w:pPr>
        <w:pStyle w:val="StandardWeb"/>
        <w:spacing w:before="0" w:beforeAutospacing="0" w:after="0" w:afterAutospacing="0"/>
        <w:rPr>
          <w:rStyle w:val="Fett"/>
          <w:rFonts w:ascii="Arial" w:eastAsiaTheme="minorHAnsi" w:hAnsi="Arial" w:cs="Arial"/>
          <w:kern w:val="2"/>
          <w:sz w:val="32"/>
          <w:szCs w:val="32"/>
          <w:lang w:eastAsia="en-US"/>
          <w14:ligatures w14:val="standardContextual"/>
        </w:rPr>
      </w:pPr>
      <w:r w:rsidRPr="000B3986">
        <w:rPr>
          <w:rStyle w:val="Fett"/>
          <w:rFonts w:ascii="Arial" w:eastAsiaTheme="minorHAnsi" w:hAnsi="Arial" w:cs="Arial"/>
          <w:kern w:val="2"/>
          <w:sz w:val="32"/>
          <w:szCs w:val="32"/>
          <w:lang w:eastAsia="en-US"/>
          <w14:ligatures w14:val="standardContextual"/>
        </w:rPr>
        <w:t xml:space="preserve">Sommerferien-Abenteuer in </w:t>
      </w:r>
      <w:r w:rsidR="003C19FC">
        <w:rPr>
          <w:rStyle w:val="Fett"/>
          <w:rFonts w:ascii="Arial" w:eastAsiaTheme="minorHAnsi" w:hAnsi="Arial" w:cs="Arial"/>
          <w:kern w:val="2"/>
          <w:sz w:val="32"/>
          <w:szCs w:val="32"/>
          <w:lang w:eastAsia="en-US"/>
          <w14:ligatures w14:val="standardContextual"/>
        </w:rPr>
        <w:t>Altertheim</w:t>
      </w:r>
      <w:r w:rsidRPr="000B3986">
        <w:rPr>
          <w:rStyle w:val="Fett"/>
          <w:rFonts w:ascii="Arial" w:eastAsiaTheme="minorHAnsi" w:hAnsi="Arial" w:cs="Arial"/>
          <w:kern w:val="2"/>
          <w:sz w:val="32"/>
          <w:szCs w:val="32"/>
          <w:lang w:eastAsia="en-US"/>
          <w14:ligatures w14:val="standardContextual"/>
        </w:rPr>
        <w:t>: Kinder bauen beim Hüttendorf „Minipolis“ ihre eigene Stadt</w:t>
      </w:r>
    </w:p>
    <w:p w14:paraId="698FC8AC" w14:textId="77777777" w:rsidR="00A94527" w:rsidRDefault="00A94527" w:rsidP="00A94527">
      <w:pPr>
        <w:pStyle w:val="StandardWeb"/>
        <w:spacing w:before="0" w:beforeAutospacing="0" w:after="0" w:afterAutospacing="0"/>
        <w:rPr>
          <w:rFonts w:ascii="Arial" w:hAnsi="Arial" w:cs="Arial"/>
          <w:sz w:val="22"/>
          <w:szCs w:val="22"/>
        </w:rPr>
      </w:pPr>
    </w:p>
    <w:p w14:paraId="755B3D02" w14:textId="606BD226" w:rsidR="004746B3" w:rsidRDefault="004B127F" w:rsidP="00A94527">
      <w:pPr>
        <w:pStyle w:val="StandardWeb"/>
        <w:spacing w:before="0" w:beforeAutospacing="0" w:after="0" w:afterAutospacing="0"/>
        <w:rPr>
          <w:rFonts w:ascii="Arial" w:hAnsi="Arial" w:cs="Arial"/>
          <w:sz w:val="22"/>
          <w:szCs w:val="22"/>
        </w:rPr>
      </w:pPr>
      <w:r>
        <w:rPr>
          <w:rFonts w:ascii="Arial" w:hAnsi="Arial" w:cs="Arial"/>
          <w:sz w:val="22"/>
          <w:szCs w:val="22"/>
        </w:rPr>
        <w:t>I</w:t>
      </w:r>
      <w:r w:rsidR="000B3986" w:rsidRPr="000B3986">
        <w:rPr>
          <w:rFonts w:ascii="Arial" w:hAnsi="Arial" w:cs="Arial"/>
          <w:sz w:val="22"/>
          <w:szCs w:val="22"/>
        </w:rPr>
        <w:t xml:space="preserve">n den Sommerferien 2026 bietet der Landkreis Würzburg wieder ein besonderes Ferienerlebnis für Kinder: </w:t>
      </w:r>
      <w:r w:rsidR="00A94527">
        <w:rPr>
          <w:rFonts w:ascii="Arial" w:hAnsi="Arial" w:cs="Arial"/>
          <w:sz w:val="22"/>
          <w:szCs w:val="22"/>
        </w:rPr>
        <w:t xml:space="preserve">Beim </w:t>
      </w:r>
      <w:r w:rsidR="000B3986" w:rsidRPr="000B3986">
        <w:rPr>
          <w:rFonts w:ascii="Arial" w:hAnsi="Arial" w:cs="Arial"/>
          <w:sz w:val="22"/>
          <w:szCs w:val="22"/>
        </w:rPr>
        <w:t>Abenteuerspielplatz „Minipolis – die Stadt des kleinen Volkes“ können Mädchen und Jungen im Alter von sechs bis 14 Jahren gemeinsam ihr eigenes Hüttendorf bauen. Das Angebot findet von Montag, 3. August, bis Freitag, 14. August 2026</w:t>
      </w:r>
      <w:r w:rsidR="00A94527">
        <w:rPr>
          <w:rFonts w:ascii="Arial" w:hAnsi="Arial" w:cs="Arial"/>
          <w:sz w:val="22"/>
          <w:szCs w:val="22"/>
        </w:rPr>
        <w:t>,</w:t>
      </w:r>
      <w:r w:rsidR="000B3986" w:rsidRPr="000B3986">
        <w:rPr>
          <w:rFonts w:ascii="Arial" w:hAnsi="Arial" w:cs="Arial"/>
          <w:sz w:val="22"/>
          <w:szCs w:val="22"/>
        </w:rPr>
        <w:t xml:space="preserve"> auf dem Platz an der Mehrzweckhalle in Unteraltertheim statt.</w:t>
      </w:r>
    </w:p>
    <w:p w14:paraId="67EE9E83" w14:textId="77777777" w:rsidR="00A94527" w:rsidRDefault="00A94527" w:rsidP="00A94527">
      <w:pPr>
        <w:pStyle w:val="StandardWeb"/>
        <w:spacing w:before="0" w:beforeAutospacing="0" w:after="0" w:afterAutospacing="0"/>
        <w:rPr>
          <w:rFonts w:ascii="Arial" w:hAnsi="Arial" w:cs="Arial"/>
          <w:sz w:val="22"/>
          <w:szCs w:val="22"/>
        </w:rPr>
      </w:pPr>
    </w:p>
    <w:p w14:paraId="7EA1D668" w14:textId="360AAA5D" w:rsidR="00573713" w:rsidRDefault="00573713" w:rsidP="00A94527">
      <w:pPr>
        <w:pStyle w:val="StandardWeb"/>
        <w:spacing w:before="0" w:beforeAutospacing="0" w:after="0" w:afterAutospacing="0"/>
        <w:rPr>
          <w:rFonts w:ascii="Arial" w:hAnsi="Arial" w:cs="Arial"/>
          <w:sz w:val="22"/>
          <w:szCs w:val="22"/>
        </w:rPr>
      </w:pPr>
      <w:r w:rsidRPr="00573713">
        <w:rPr>
          <w:rFonts w:ascii="Arial" w:hAnsi="Arial" w:cs="Arial"/>
          <w:sz w:val="22"/>
          <w:szCs w:val="22"/>
        </w:rPr>
        <w:t xml:space="preserve">Täglich können die Kinder von 9:30 bis 12:30 Uhr sowie von 14 bis 17 Uhr an dem Ferienangebot teilnehmen. Über die Mittagszeit findet kein Programm statt, das Gelände </w:t>
      </w:r>
      <w:r w:rsidR="00A94527">
        <w:rPr>
          <w:rFonts w:ascii="Arial" w:hAnsi="Arial" w:cs="Arial"/>
          <w:sz w:val="22"/>
          <w:szCs w:val="22"/>
        </w:rPr>
        <w:t xml:space="preserve">darf </w:t>
      </w:r>
      <w:r w:rsidRPr="00573713">
        <w:rPr>
          <w:rFonts w:ascii="Arial" w:hAnsi="Arial" w:cs="Arial"/>
          <w:sz w:val="22"/>
          <w:szCs w:val="22"/>
        </w:rPr>
        <w:t>jedoch weiterhin genutzt werden.</w:t>
      </w:r>
      <w:r w:rsidR="00FB4A56">
        <w:rPr>
          <w:rFonts w:ascii="Arial" w:hAnsi="Arial" w:cs="Arial"/>
          <w:sz w:val="22"/>
          <w:szCs w:val="22"/>
        </w:rPr>
        <w:t xml:space="preserve"> </w:t>
      </w:r>
      <w:r w:rsidRPr="00573713">
        <w:rPr>
          <w:rFonts w:ascii="Arial" w:hAnsi="Arial" w:cs="Arial"/>
          <w:sz w:val="22"/>
          <w:szCs w:val="22"/>
        </w:rPr>
        <w:t>Holz, Werkzeug und Betreuung stehen vor Ort bereit</w:t>
      </w:r>
      <w:r w:rsidR="00A94527">
        <w:rPr>
          <w:rFonts w:ascii="Arial" w:hAnsi="Arial" w:cs="Arial"/>
          <w:sz w:val="22"/>
          <w:szCs w:val="22"/>
        </w:rPr>
        <w:t>.</w:t>
      </w:r>
      <w:r w:rsidRPr="00573713">
        <w:rPr>
          <w:rFonts w:ascii="Arial" w:hAnsi="Arial" w:cs="Arial"/>
          <w:sz w:val="22"/>
          <w:szCs w:val="22"/>
        </w:rPr>
        <w:t xml:space="preserve"> </w:t>
      </w:r>
      <w:r w:rsidR="00A94527">
        <w:rPr>
          <w:rFonts w:ascii="Arial" w:hAnsi="Arial" w:cs="Arial"/>
          <w:sz w:val="22"/>
          <w:szCs w:val="22"/>
        </w:rPr>
        <w:t>G</w:t>
      </w:r>
      <w:r w:rsidRPr="00573713">
        <w:rPr>
          <w:rFonts w:ascii="Arial" w:hAnsi="Arial" w:cs="Arial"/>
          <w:sz w:val="22"/>
          <w:szCs w:val="22"/>
        </w:rPr>
        <w:t>efragt sind vor allem Kreativität, Teamgeist und Freude am gemeinsamen Bauen. Ziel des Abenteuerspielplatzes ist es, Kindern Raum zu geben, eigene Ideen umzusetzen, handwerklich aktiv zu werden und gemeinsam mit anderen ein kleines Dorf aus Hütten entstehen zu lassen.</w:t>
      </w:r>
    </w:p>
    <w:p w14:paraId="74C949F8" w14:textId="77777777" w:rsidR="00A94527" w:rsidRDefault="00A94527" w:rsidP="00A94527">
      <w:pPr>
        <w:pStyle w:val="StandardWeb"/>
        <w:spacing w:before="0" w:beforeAutospacing="0" w:after="0" w:afterAutospacing="0"/>
        <w:rPr>
          <w:rFonts w:ascii="Arial" w:hAnsi="Arial" w:cs="Arial"/>
          <w:sz w:val="22"/>
          <w:szCs w:val="22"/>
        </w:rPr>
      </w:pPr>
    </w:p>
    <w:p w14:paraId="0F97096C" w14:textId="2239E784" w:rsidR="00A94527" w:rsidRDefault="00FB4A56" w:rsidP="00A94527">
      <w:pPr>
        <w:pStyle w:val="StandardWeb"/>
        <w:spacing w:before="0" w:beforeAutospacing="0" w:after="0" w:afterAutospacing="0"/>
        <w:rPr>
          <w:rFonts w:ascii="Arial" w:hAnsi="Arial" w:cs="Arial"/>
          <w:sz w:val="22"/>
          <w:szCs w:val="22"/>
        </w:rPr>
      </w:pPr>
      <w:r w:rsidRPr="00FB4A56">
        <w:rPr>
          <w:rFonts w:ascii="Arial" w:hAnsi="Arial" w:cs="Arial"/>
          <w:sz w:val="22"/>
          <w:szCs w:val="22"/>
        </w:rPr>
        <w:t>Das Angebot richtet sich an Kinder aus Altertheim und der Umgebung und ist kostenlos. Eine Teilnahme ist auch ohne Ferienpass möglich.</w:t>
      </w:r>
      <w:r>
        <w:rPr>
          <w:rFonts w:ascii="Arial" w:hAnsi="Arial" w:cs="Arial"/>
          <w:sz w:val="22"/>
          <w:szCs w:val="22"/>
        </w:rPr>
        <w:t xml:space="preserve"> </w:t>
      </w:r>
      <w:r w:rsidRPr="00FB4A56">
        <w:rPr>
          <w:rFonts w:ascii="Arial" w:hAnsi="Arial" w:cs="Arial"/>
          <w:sz w:val="22"/>
          <w:szCs w:val="22"/>
        </w:rPr>
        <w:t>Eine Anmeldung ist erwünscht und online möglich unter</w:t>
      </w:r>
      <w:r>
        <w:rPr>
          <w:rFonts w:ascii="Arial" w:hAnsi="Arial" w:cs="Arial"/>
          <w:sz w:val="22"/>
          <w:szCs w:val="22"/>
        </w:rPr>
        <w:t xml:space="preserve">: </w:t>
      </w:r>
      <w:hyperlink r:id="rId8" w:history="1">
        <w:r w:rsidRPr="00CB50CA">
          <w:rPr>
            <w:rStyle w:val="Hyperlink"/>
            <w:rFonts w:ascii="Arial" w:hAnsi="Arial" w:cs="Arial"/>
            <w:sz w:val="22"/>
            <w:szCs w:val="22"/>
          </w:rPr>
          <w:t>www.unser-ferienprogramm.de/landkreis-wuerzburg</w:t>
        </w:r>
      </w:hyperlink>
      <w:r>
        <w:rPr>
          <w:rFonts w:ascii="Arial" w:hAnsi="Arial" w:cs="Arial"/>
          <w:sz w:val="22"/>
          <w:szCs w:val="22"/>
        </w:rPr>
        <w:t>.</w:t>
      </w:r>
      <w:r w:rsidR="00A94527">
        <w:rPr>
          <w:rFonts w:ascii="Arial" w:hAnsi="Arial" w:cs="Arial"/>
          <w:sz w:val="22"/>
          <w:szCs w:val="22"/>
        </w:rPr>
        <w:t xml:space="preserve"> </w:t>
      </w:r>
      <w:r w:rsidRPr="00FB4A56">
        <w:rPr>
          <w:rFonts w:ascii="Arial" w:hAnsi="Arial" w:cs="Arial"/>
          <w:sz w:val="22"/>
          <w:szCs w:val="22"/>
        </w:rPr>
        <w:t>Weitere Informationen gibt es bei der Kommunalen Jugendarbeit des Landkreises Würzburg unter</w:t>
      </w:r>
      <w:r>
        <w:rPr>
          <w:rFonts w:ascii="Arial" w:hAnsi="Arial" w:cs="Arial"/>
          <w:sz w:val="22"/>
          <w:szCs w:val="22"/>
        </w:rPr>
        <w:t xml:space="preserve"> </w:t>
      </w:r>
      <w:hyperlink r:id="rId9" w:history="1">
        <w:r w:rsidRPr="00CB50CA">
          <w:rPr>
            <w:rStyle w:val="Hyperlink"/>
            <w:rFonts w:ascii="Arial" w:hAnsi="Arial" w:cs="Arial"/>
            <w:sz w:val="22"/>
            <w:szCs w:val="22"/>
          </w:rPr>
          <w:t>jahresprogramm@lra-wue.bayern.de</w:t>
        </w:r>
      </w:hyperlink>
      <w:r>
        <w:rPr>
          <w:rFonts w:ascii="Arial" w:hAnsi="Arial" w:cs="Arial"/>
          <w:sz w:val="22"/>
          <w:szCs w:val="22"/>
        </w:rPr>
        <w:t xml:space="preserve"> </w:t>
      </w:r>
      <w:r w:rsidRPr="00FB4A56">
        <w:rPr>
          <w:rFonts w:ascii="Arial" w:hAnsi="Arial" w:cs="Arial"/>
          <w:sz w:val="22"/>
          <w:szCs w:val="22"/>
        </w:rPr>
        <w:t>oder telefonisch bei Jürgen Schwab unter 0931 8003-5830.</w:t>
      </w:r>
    </w:p>
    <w:p w14:paraId="04A3F0D0" w14:textId="3051325A" w:rsidR="00FB4A56" w:rsidRDefault="00FB4A56" w:rsidP="00A94527">
      <w:pPr>
        <w:pStyle w:val="StandardWeb"/>
        <w:spacing w:before="0" w:beforeAutospacing="0" w:after="0" w:afterAutospacing="0"/>
        <w:rPr>
          <w:rFonts w:ascii="Arial" w:hAnsi="Arial" w:cs="Arial"/>
          <w:sz w:val="22"/>
          <w:szCs w:val="22"/>
        </w:rPr>
      </w:pPr>
    </w:p>
    <w:p w14:paraId="52206981" w14:textId="651F4050" w:rsidR="00FB4A56" w:rsidRPr="00FB4A56" w:rsidRDefault="00FB4A56" w:rsidP="00A94527">
      <w:pPr>
        <w:pStyle w:val="StandardWeb"/>
        <w:spacing w:before="0" w:beforeAutospacing="0" w:after="0" w:afterAutospacing="0"/>
        <w:rPr>
          <w:rFonts w:ascii="Arial" w:hAnsi="Arial" w:cs="Arial"/>
          <w:b/>
          <w:bCs/>
          <w:sz w:val="22"/>
          <w:szCs w:val="22"/>
        </w:rPr>
      </w:pPr>
      <w:r w:rsidRPr="00FB4A56">
        <w:rPr>
          <w:rFonts w:ascii="Arial" w:hAnsi="Arial" w:cs="Arial"/>
          <w:b/>
          <w:bCs/>
          <w:sz w:val="22"/>
          <w:szCs w:val="22"/>
        </w:rPr>
        <w:t>Mitarbeitende für Abenteuerspielplatz gesucht</w:t>
      </w:r>
    </w:p>
    <w:p w14:paraId="09B6D540" w14:textId="77777777" w:rsidR="00A94527" w:rsidRDefault="00A94527" w:rsidP="00A94527">
      <w:pPr>
        <w:pStyle w:val="StandardWeb"/>
        <w:spacing w:before="0" w:beforeAutospacing="0" w:after="0" w:afterAutospacing="0"/>
        <w:rPr>
          <w:rFonts w:ascii="Arial" w:hAnsi="Arial" w:cs="Arial"/>
          <w:sz w:val="22"/>
          <w:szCs w:val="22"/>
        </w:rPr>
      </w:pPr>
    </w:p>
    <w:p w14:paraId="34D2EB4A" w14:textId="55E93F32" w:rsidR="00C4657C" w:rsidRPr="00A4207F" w:rsidRDefault="00FB4A56" w:rsidP="00A94527">
      <w:pPr>
        <w:pStyle w:val="StandardWeb"/>
        <w:spacing w:before="0" w:beforeAutospacing="0" w:after="0" w:afterAutospacing="0"/>
        <w:rPr>
          <w:rFonts w:ascii="Arial" w:hAnsi="Arial" w:cs="Arial"/>
          <w:sz w:val="22"/>
          <w:szCs w:val="22"/>
        </w:rPr>
      </w:pPr>
      <w:r w:rsidRPr="00FB4A56">
        <w:rPr>
          <w:rFonts w:ascii="Arial" w:hAnsi="Arial" w:cs="Arial"/>
          <w:sz w:val="22"/>
          <w:szCs w:val="22"/>
        </w:rPr>
        <w:t>Für die Betreuung des Abenteuerspielplatzes sucht die Kommunale Jugendarbeit außerdem noch Mitarbeiterinnen und Mitarbeiter. Der Einsatzzeitraum ist vo</w:t>
      </w:r>
      <w:r w:rsidR="00A4207F">
        <w:rPr>
          <w:rFonts w:ascii="Arial" w:hAnsi="Arial" w:cs="Arial"/>
          <w:sz w:val="22"/>
          <w:szCs w:val="22"/>
        </w:rPr>
        <w:t>n</w:t>
      </w:r>
      <w:r w:rsidRPr="00FB4A56">
        <w:rPr>
          <w:rFonts w:ascii="Arial" w:hAnsi="Arial" w:cs="Arial"/>
          <w:sz w:val="22"/>
          <w:szCs w:val="22"/>
        </w:rPr>
        <w:t xml:space="preserve"> 3. bis 14. August 2026</w:t>
      </w:r>
      <w:r w:rsidR="00A4207F">
        <w:rPr>
          <w:rFonts w:ascii="Arial" w:hAnsi="Arial" w:cs="Arial"/>
          <w:sz w:val="22"/>
          <w:szCs w:val="22"/>
        </w:rPr>
        <w:t>.</w:t>
      </w:r>
      <w:r w:rsidRPr="00FB4A56">
        <w:rPr>
          <w:rFonts w:ascii="Arial" w:hAnsi="Arial" w:cs="Arial"/>
          <w:sz w:val="22"/>
          <w:szCs w:val="22"/>
        </w:rPr>
        <w:t xml:space="preserve"> </w:t>
      </w:r>
      <w:r w:rsidR="00A4207F">
        <w:rPr>
          <w:rFonts w:ascii="Arial" w:hAnsi="Arial" w:cs="Arial"/>
          <w:sz w:val="22"/>
          <w:szCs w:val="22"/>
        </w:rPr>
        <w:t>H</w:t>
      </w:r>
      <w:r w:rsidRPr="00FB4A56">
        <w:rPr>
          <w:rFonts w:ascii="Arial" w:hAnsi="Arial" w:cs="Arial"/>
          <w:sz w:val="22"/>
          <w:szCs w:val="22"/>
        </w:rPr>
        <w:t xml:space="preserve">inzu kommen zwei Vor- und Aufbautreffen. Die täglichen </w:t>
      </w:r>
      <w:r w:rsidR="00A4207F">
        <w:rPr>
          <w:rFonts w:ascii="Arial" w:hAnsi="Arial" w:cs="Arial"/>
          <w:sz w:val="22"/>
          <w:szCs w:val="22"/>
        </w:rPr>
        <w:t>Arbeits</w:t>
      </w:r>
      <w:r w:rsidRPr="00FB4A56">
        <w:rPr>
          <w:rFonts w:ascii="Arial" w:hAnsi="Arial" w:cs="Arial"/>
          <w:sz w:val="22"/>
          <w:szCs w:val="22"/>
        </w:rPr>
        <w:t>zeiten liegen zwischen 8:30 und 18 Uhr.</w:t>
      </w:r>
      <w:r>
        <w:rPr>
          <w:rFonts w:ascii="Arial" w:hAnsi="Arial" w:cs="Arial"/>
          <w:sz w:val="22"/>
          <w:szCs w:val="22"/>
        </w:rPr>
        <w:t xml:space="preserve"> </w:t>
      </w:r>
      <w:r w:rsidRPr="00FB4A56">
        <w:rPr>
          <w:rFonts w:ascii="Arial" w:hAnsi="Arial" w:cs="Arial"/>
          <w:sz w:val="22"/>
          <w:szCs w:val="22"/>
        </w:rPr>
        <w:t>Gesucht werden engagierte Jugendliche und junge Erwachsene ab 16 Jahren, bevorzugt ab 18 Jahren, die Freude daran haben, mit Kindern zu arbeiten und ein kreatives Ferienprojekt aktiv mitzugestalten. Handwerkliches Geschick, Teamfähigkeit und Erfahrungen im Umgang mit Kindern – etwa als Gruppen- oder Übungsleiter – sind von Vorteil, aber keine Voraussetzung.</w:t>
      </w:r>
      <w:r>
        <w:rPr>
          <w:rFonts w:ascii="Arial" w:hAnsi="Arial" w:cs="Arial"/>
          <w:sz w:val="22"/>
          <w:szCs w:val="22"/>
        </w:rPr>
        <w:t xml:space="preserve"> </w:t>
      </w:r>
      <w:r w:rsidRPr="00FB4A56">
        <w:rPr>
          <w:rFonts w:ascii="Arial" w:hAnsi="Arial" w:cs="Arial"/>
          <w:sz w:val="22"/>
          <w:szCs w:val="22"/>
        </w:rPr>
        <w:t xml:space="preserve">Die Tätigkeit wird vergütet. Interessierte können sich bei </w:t>
      </w:r>
      <w:r w:rsidR="00A4207F">
        <w:rPr>
          <w:rFonts w:ascii="Arial" w:hAnsi="Arial" w:cs="Arial"/>
          <w:sz w:val="22"/>
          <w:szCs w:val="22"/>
        </w:rPr>
        <w:t xml:space="preserve">Jürgen Schwab von </w:t>
      </w:r>
      <w:r w:rsidRPr="00FB4A56">
        <w:rPr>
          <w:rFonts w:ascii="Arial" w:hAnsi="Arial" w:cs="Arial"/>
          <w:sz w:val="22"/>
          <w:szCs w:val="22"/>
        </w:rPr>
        <w:t>der Kommunalen Jugendarbeit des Landkreises Würzburg melden</w:t>
      </w:r>
      <w:r w:rsidR="00A4207F">
        <w:rPr>
          <w:rFonts w:ascii="Arial" w:hAnsi="Arial" w:cs="Arial"/>
          <w:sz w:val="22"/>
          <w:szCs w:val="22"/>
        </w:rPr>
        <w:t xml:space="preserve"> (</w:t>
      </w:r>
      <w:r w:rsidRPr="00FB4A56">
        <w:rPr>
          <w:rFonts w:ascii="Arial" w:hAnsi="Arial" w:cs="Arial"/>
          <w:sz w:val="22"/>
          <w:szCs w:val="22"/>
        </w:rPr>
        <w:t>Tel</w:t>
      </w:r>
      <w:r w:rsidR="00A4207F">
        <w:rPr>
          <w:rFonts w:ascii="Arial" w:hAnsi="Arial" w:cs="Arial"/>
          <w:sz w:val="22"/>
          <w:szCs w:val="22"/>
        </w:rPr>
        <w:t>.</w:t>
      </w:r>
      <w:r w:rsidRPr="00FB4A56">
        <w:rPr>
          <w:rFonts w:ascii="Arial" w:hAnsi="Arial" w:cs="Arial"/>
          <w:sz w:val="22"/>
          <w:szCs w:val="22"/>
        </w:rPr>
        <w:t>: 0931 8003-5830</w:t>
      </w:r>
      <w:r w:rsidR="00A4207F">
        <w:rPr>
          <w:rFonts w:ascii="Arial" w:hAnsi="Arial" w:cs="Arial"/>
          <w:sz w:val="22"/>
          <w:szCs w:val="22"/>
        </w:rPr>
        <w:t xml:space="preserve">, </w:t>
      </w:r>
      <w:r w:rsidRPr="00FB4A56">
        <w:rPr>
          <w:rFonts w:ascii="Arial" w:hAnsi="Arial" w:cs="Arial"/>
          <w:sz w:val="22"/>
          <w:szCs w:val="22"/>
        </w:rPr>
        <w:t xml:space="preserve">E-Mail: </w:t>
      </w:r>
      <w:hyperlink r:id="rId10" w:history="1">
        <w:r w:rsidRPr="00CB50CA">
          <w:rPr>
            <w:rStyle w:val="Hyperlink"/>
            <w:rFonts w:ascii="Arial" w:hAnsi="Arial" w:cs="Arial"/>
            <w:sz w:val="22"/>
            <w:szCs w:val="22"/>
          </w:rPr>
          <w:t>j.schwab@lra-wue.bayern.de</w:t>
        </w:r>
      </w:hyperlink>
      <w:r w:rsidR="00A4207F" w:rsidRPr="00A4207F">
        <w:rPr>
          <w:rFonts w:ascii="Arial" w:hAnsi="Arial" w:cs="Arial"/>
          <w:sz w:val="22"/>
          <w:szCs w:val="22"/>
        </w:rPr>
        <w:t>).</w:t>
      </w:r>
    </w:p>
    <w:sectPr w:rsidR="00C4657C" w:rsidRPr="00A4207F" w:rsidSect="00C96098">
      <w:footerReference w:type="default" r:id="rId11"/>
      <w:headerReference w:type="first" r:id="rId12"/>
      <w:footerReference w:type="first" r:id="rId13"/>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8CDC" w14:textId="77777777" w:rsidR="00595914" w:rsidRDefault="00595914" w:rsidP="009F0C05">
      <w:r>
        <w:separator/>
      </w:r>
    </w:p>
  </w:endnote>
  <w:endnote w:type="continuationSeparator" w:id="0">
    <w:p w14:paraId="5FED24CE" w14:textId="77777777" w:rsidR="00595914" w:rsidRDefault="00595914"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D662"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7EF5" w14:textId="77777777" w:rsidR="00D646B7" w:rsidRPr="00A94527" w:rsidRDefault="00D646B7">
    <w:pPr>
      <w:pStyle w:val="Fuzeile"/>
      <w:rPr>
        <w:sz w:val="18"/>
        <w:szCs w:val="18"/>
      </w:rPr>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662C" w14:textId="77777777" w:rsidR="00595914" w:rsidRDefault="00595914" w:rsidP="009F0C05">
      <w:r>
        <w:separator/>
      </w:r>
    </w:p>
  </w:footnote>
  <w:footnote w:type="continuationSeparator" w:id="0">
    <w:p w14:paraId="1E3E6E15" w14:textId="77777777" w:rsidR="00595914" w:rsidRDefault="00595914"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6977"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0D7C59AA" wp14:editId="768890B1">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4B88EEBE"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5F3BDA3F"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7023D082" wp14:editId="2902EEF5">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F73C9"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163079F5"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14"/>
    <w:rsid w:val="000023FD"/>
    <w:rsid w:val="00060380"/>
    <w:rsid w:val="000739B6"/>
    <w:rsid w:val="00097476"/>
    <w:rsid w:val="000A3A46"/>
    <w:rsid w:val="000B1473"/>
    <w:rsid w:val="000B3986"/>
    <w:rsid w:val="000B625E"/>
    <w:rsid w:val="000D7B6F"/>
    <w:rsid w:val="000F0AB7"/>
    <w:rsid w:val="000F688B"/>
    <w:rsid w:val="00131253"/>
    <w:rsid w:val="001344B1"/>
    <w:rsid w:val="00136943"/>
    <w:rsid w:val="00156999"/>
    <w:rsid w:val="00165036"/>
    <w:rsid w:val="001A2F97"/>
    <w:rsid w:val="001C35C1"/>
    <w:rsid w:val="001D3127"/>
    <w:rsid w:val="001F2C14"/>
    <w:rsid w:val="001F34E2"/>
    <w:rsid w:val="00204B3F"/>
    <w:rsid w:val="00247F7B"/>
    <w:rsid w:val="00251254"/>
    <w:rsid w:val="002528D8"/>
    <w:rsid w:val="00257B13"/>
    <w:rsid w:val="0027399C"/>
    <w:rsid w:val="00297E18"/>
    <w:rsid w:val="002A197F"/>
    <w:rsid w:val="002F3E17"/>
    <w:rsid w:val="002F6B5E"/>
    <w:rsid w:val="003078F6"/>
    <w:rsid w:val="00325B9C"/>
    <w:rsid w:val="00332F85"/>
    <w:rsid w:val="00346073"/>
    <w:rsid w:val="0034689D"/>
    <w:rsid w:val="00362042"/>
    <w:rsid w:val="00370F79"/>
    <w:rsid w:val="00375D72"/>
    <w:rsid w:val="00396141"/>
    <w:rsid w:val="003A4ADF"/>
    <w:rsid w:val="003C19FC"/>
    <w:rsid w:val="003C434A"/>
    <w:rsid w:val="003C4AED"/>
    <w:rsid w:val="003E5527"/>
    <w:rsid w:val="00406E0C"/>
    <w:rsid w:val="00425EBE"/>
    <w:rsid w:val="0043427E"/>
    <w:rsid w:val="00435611"/>
    <w:rsid w:val="00436159"/>
    <w:rsid w:val="004450EE"/>
    <w:rsid w:val="00453529"/>
    <w:rsid w:val="00454762"/>
    <w:rsid w:val="004607D2"/>
    <w:rsid w:val="004746B3"/>
    <w:rsid w:val="00476C4D"/>
    <w:rsid w:val="00495EB0"/>
    <w:rsid w:val="004A5AF0"/>
    <w:rsid w:val="004B127F"/>
    <w:rsid w:val="004D1E26"/>
    <w:rsid w:val="004F5258"/>
    <w:rsid w:val="004F6817"/>
    <w:rsid w:val="00512905"/>
    <w:rsid w:val="005274CE"/>
    <w:rsid w:val="00537B8B"/>
    <w:rsid w:val="00544499"/>
    <w:rsid w:val="00545C85"/>
    <w:rsid w:val="00573713"/>
    <w:rsid w:val="00582E3D"/>
    <w:rsid w:val="00585278"/>
    <w:rsid w:val="00594C46"/>
    <w:rsid w:val="00595914"/>
    <w:rsid w:val="005E546B"/>
    <w:rsid w:val="005F7FA4"/>
    <w:rsid w:val="006055B1"/>
    <w:rsid w:val="00621A56"/>
    <w:rsid w:val="00630F9E"/>
    <w:rsid w:val="006408DA"/>
    <w:rsid w:val="006447FE"/>
    <w:rsid w:val="00650CC6"/>
    <w:rsid w:val="00654E12"/>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94A07"/>
    <w:rsid w:val="008E476F"/>
    <w:rsid w:val="008F0E9E"/>
    <w:rsid w:val="008F179E"/>
    <w:rsid w:val="00900CAF"/>
    <w:rsid w:val="0093263B"/>
    <w:rsid w:val="00963E1C"/>
    <w:rsid w:val="009837F0"/>
    <w:rsid w:val="009A6D76"/>
    <w:rsid w:val="009E4E4C"/>
    <w:rsid w:val="009F0C05"/>
    <w:rsid w:val="00A24CBB"/>
    <w:rsid w:val="00A25CE9"/>
    <w:rsid w:val="00A409DD"/>
    <w:rsid w:val="00A4207F"/>
    <w:rsid w:val="00A44EC6"/>
    <w:rsid w:val="00A57C41"/>
    <w:rsid w:val="00A62EBC"/>
    <w:rsid w:val="00A63CD9"/>
    <w:rsid w:val="00A82B12"/>
    <w:rsid w:val="00A94527"/>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C01426"/>
    <w:rsid w:val="00C349E9"/>
    <w:rsid w:val="00C34A97"/>
    <w:rsid w:val="00C417DB"/>
    <w:rsid w:val="00C4657C"/>
    <w:rsid w:val="00C6123C"/>
    <w:rsid w:val="00C71A5B"/>
    <w:rsid w:val="00C93744"/>
    <w:rsid w:val="00C96098"/>
    <w:rsid w:val="00CA1DC5"/>
    <w:rsid w:val="00CD4A2A"/>
    <w:rsid w:val="00D1630F"/>
    <w:rsid w:val="00D30748"/>
    <w:rsid w:val="00D40178"/>
    <w:rsid w:val="00D51427"/>
    <w:rsid w:val="00D646B7"/>
    <w:rsid w:val="00D664CC"/>
    <w:rsid w:val="00DB4ECA"/>
    <w:rsid w:val="00E00652"/>
    <w:rsid w:val="00E2447F"/>
    <w:rsid w:val="00E27326"/>
    <w:rsid w:val="00E322EF"/>
    <w:rsid w:val="00E44187"/>
    <w:rsid w:val="00E4424A"/>
    <w:rsid w:val="00E5339F"/>
    <w:rsid w:val="00E62E61"/>
    <w:rsid w:val="00E86EAB"/>
    <w:rsid w:val="00EB6EC9"/>
    <w:rsid w:val="00ED7671"/>
    <w:rsid w:val="00EF0BB1"/>
    <w:rsid w:val="00EF3F28"/>
    <w:rsid w:val="00EF7129"/>
    <w:rsid w:val="00F12152"/>
    <w:rsid w:val="00F17641"/>
    <w:rsid w:val="00F3016D"/>
    <w:rsid w:val="00F32CA3"/>
    <w:rsid w:val="00F45444"/>
    <w:rsid w:val="00F52D78"/>
    <w:rsid w:val="00F536B5"/>
    <w:rsid w:val="00F72039"/>
    <w:rsid w:val="00F85F84"/>
    <w:rsid w:val="00F923FF"/>
    <w:rsid w:val="00F97028"/>
    <w:rsid w:val="00FB4A3F"/>
    <w:rsid w:val="00FB4A56"/>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386DA9"/>
  <w15:chartTrackingRefBased/>
  <w15:docId w15:val="{B75142D8-2742-4213-A95B-DC3CCC1C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uiPriority w:val="22"/>
    <w:qFormat/>
    <w:rsid w:val="00FB4C9C"/>
    <w:rPr>
      <w:b/>
      <w:bCs/>
    </w:rPr>
  </w:style>
  <w:style w:type="paragraph" w:styleId="StandardWeb">
    <w:name w:val="Normal (Web)"/>
    <w:basedOn w:val="Standard"/>
    <w:uiPriority w:val="99"/>
    <w:unhideWhenUsed/>
    <w:rsid w:val="00595914"/>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FB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432748053">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er-ferienprogramm.de/landkreis-wuerzbu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schwab@lra-wue.bayern.de" TargetMode="External"/><Relationship Id="rId4" Type="http://schemas.openxmlformats.org/officeDocument/2006/relationships/settings" Target="settings.xml"/><Relationship Id="rId9" Type="http://schemas.openxmlformats.org/officeDocument/2006/relationships/hyperlink" Target="mailto:jahresprogramm@lra-wue.bayer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uster\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1</Pages>
  <Words>348</Words>
  <Characters>2194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N.</dc:creator>
  <cp:keywords/>
  <dc:description/>
  <cp:lastModifiedBy>Kämmerer, M. (SFB3)</cp:lastModifiedBy>
  <cp:revision>8</cp:revision>
  <dcterms:created xsi:type="dcterms:W3CDTF">2026-03-13T15:09:00Z</dcterms:created>
  <dcterms:modified xsi:type="dcterms:W3CDTF">2026-03-13T15:27:00Z</dcterms:modified>
</cp:coreProperties>
</file>