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E60C7" w14:textId="2E77598E" w:rsidR="00FC07F6" w:rsidRPr="0089791B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89791B">
        <w:rPr>
          <w:bCs/>
        </w:rPr>
        <w:t>23</w:t>
      </w:r>
      <w:r w:rsidR="00FB4C9C">
        <w:rPr>
          <w:bCs/>
        </w:rPr>
        <w:t xml:space="preserve">. </w:t>
      </w:r>
      <w:r w:rsidR="0089791B">
        <w:rPr>
          <w:bCs/>
        </w:rPr>
        <w:t>Mai</w:t>
      </w:r>
      <w:r w:rsidR="00FB4C9C">
        <w:rPr>
          <w:bCs/>
        </w:rPr>
        <w:t xml:space="preserve"> 20</w:t>
      </w:r>
      <w:r w:rsidR="0089791B">
        <w:rPr>
          <w:bCs/>
        </w:rPr>
        <w:t>26</w:t>
      </w:r>
    </w:p>
    <w:p w14:paraId="7961DFA3" w14:textId="77777777" w:rsidR="00FB4C9C" w:rsidRDefault="00FB4C9C" w:rsidP="00FB4C9C"/>
    <w:p w14:paraId="3ACD7A75" w14:textId="69185121" w:rsidR="00FB4C9C" w:rsidRDefault="006127A3" w:rsidP="00FB4C9C">
      <w:pPr>
        <w:rPr>
          <w:rStyle w:val="Fett"/>
          <w:sz w:val="32"/>
          <w:szCs w:val="32"/>
        </w:rPr>
      </w:pPr>
      <w:r>
        <w:rPr>
          <w:rStyle w:val="Fett"/>
          <w:sz w:val="32"/>
          <w:szCs w:val="32"/>
        </w:rPr>
        <w:t xml:space="preserve">Ferienpass im </w:t>
      </w:r>
      <w:r w:rsidR="00A262A3" w:rsidRPr="00A262A3">
        <w:rPr>
          <w:rStyle w:val="Fett"/>
          <w:sz w:val="32"/>
          <w:szCs w:val="32"/>
        </w:rPr>
        <w:t>Landkreis Würzburg</w:t>
      </w:r>
      <w:r>
        <w:rPr>
          <w:rStyle w:val="Fett"/>
          <w:sz w:val="32"/>
          <w:szCs w:val="32"/>
        </w:rPr>
        <w:t xml:space="preserve"> ab 20. Juli erhältlich:</w:t>
      </w:r>
      <w:r w:rsidR="00A262A3" w:rsidRPr="00A262A3">
        <w:rPr>
          <w:rStyle w:val="Fett"/>
          <w:sz w:val="32"/>
          <w:szCs w:val="32"/>
        </w:rPr>
        <w:t xml:space="preserve"> </w:t>
      </w:r>
      <w:r w:rsidR="00A262A3">
        <w:rPr>
          <w:rStyle w:val="Fett"/>
          <w:sz w:val="32"/>
          <w:szCs w:val="32"/>
        </w:rPr>
        <w:t>V</w:t>
      </w:r>
      <w:r w:rsidR="00A262A3" w:rsidRPr="00A262A3">
        <w:rPr>
          <w:rStyle w:val="Fett"/>
          <w:sz w:val="32"/>
          <w:szCs w:val="32"/>
        </w:rPr>
        <w:t xml:space="preserve">erbesserte digitale Plattform und Papierpass mit </w:t>
      </w:r>
      <w:r w:rsidR="00E85B02">
        <w:rPr>
          <w:rStyle w:val="Fett"/>
          <w:sz w:val="32"/>
          <w:szCs w:val="32"/>
        </w:rPr>
        <w:t xml:space="preserve">vielen </w:t>
      </w:r>
      <w:r w:rsidR="00A262A3" w:rsidRPr="00A262A3">
        <w:rPr>
          <w:rStyle w:val="Fett"/>
          <w:sz w:val="32"/>
          <w:szCs w:val="32"/>
        </w:rPr>
        <w:t>Angebot</w:t>
      </w:r>
      <w:r>
        <w:rPr>
          <w:rStyle w:val="Fett"/>
          <w:sz w:val="32"/>
          <w:szCs w:val="32"/>
        </w:rPr>
        <w:t>en</w:t>
      </w:r>
    </w:p>
    <w:p w14:paraId="77DFB949" w14:textId="77777777" w:rsidR="00D664CC" w:rsidRDefault="00D664CC" w:rsidP="00FB4C9C">
      <w:pPr>
        <w:rPr>
          <w:rStyle w:val="Fett"/>
          <w:b w:val="0"/>
          <w:bCs w:val="0"/>
        </w:rPr>
      </w:pPr>
    </w:p>
    <w:p w14:paraId="2614F601" w14:textId="536433D0" w:rsidR="008A6212" w:rsidRPr="008A6212" w:rsidRDefault="008A6212" w:rsidP="008A6212">
      <w:pPr>
        <w:rPr>
          <w:rStyle w:val="Fett"/>
          <w:b w:val="0"/>
          <w:bCs w:val="0"/>
        </w:rPr>
      </w:pPr>
      <w:r w:rsidRPr="008A6212">
        <w:rPr>
          <w:rStyle w:val="Fett"/>
          <w:b w:val="0"/>
          <w:bCs w:val="0"/>
        </w:rPr>
        <w:t xml:space="preserve">Auf Wunsch der Familien im Landkreis Würzburg </w:t>
      </w:r>
      <w:r w:rsidR="00A262A3">
        <w:rPr>
          <w:rStyle w:val="Fett"/>
          <w:b w:val="0"/>
          <w:bCs w:val="0"/>
        </w:rPr>
        <w:t xml:space="preserve">hat die Kommunale Jugendarbeit am Landratsamt den </w:t>
      </w:r>
      <w:r w:rsidRPr="008A6212">
        <w:rPr>
          <w:rStyle w:val="Fett"/>
          <w:b w:val="0"/>
          <w:bCs w:val="0"/>
        </w:rPr>
        <w:t>Ferienpass für das Jahr 2026 umfassend überarbeitet. Die Online</w:t>
      </w:r>
      <w:r w:rsidR="00A262A3">
        <w:rPr>
          <w:rStyle w:val="Fett"/>
          <w:b w:val="0"/>
          <w:bCs w:val="0"/>
        </w:rPr>
        <w:t>-</w:t>
      </w:r>
      <w:r w:rsidRPr="008A6212">
        <w:rPr>
          <w:rStyle w:val="Fett"/>
          <w:b w:val="0"/>
          <w:bCs w:val="0"/>
        </w:rPr>
        <w:t>Plattform</w:t>
      </w:r>
      <w:r w:rsidR="00A262A3">
        <w:rPr>
          <w:rStyle w:val="Fett"/>
          <w:b w:val="0"/>
          <w:bCs w:val="0"/>
        </w:rPr>
        <w:t xml:space="preserve"> </w:t>
      </w:r>
      <w:hyperlink r:id="rId8" w:history="1">
        <w:r w:rsidR="00A262A3" w:rsidRPr="00B86815">
          <w:rPr>
            <w:rStyle w:val="Hyperlink"/>
          </w:rPr>
          <w:t>www.wue</w:t>
        </w:r>
        <w:r w:rsidR="00A262A3" w:rsidRPr="00B86815">
          <w:rPr>
            <w:rStyle w:val="Hyperlink"/>
          </w:rPr>
          <w:t>-</w:t>
        </w:r>
        <w:r w:rsidR="00A262A3" w:rsidRPr="00B86815">
          <w:rPr>
            <w:rStyle w:val="Hyperlink"/>
          </w:rPr>
          <w:t>liebt</w:t>
        </w:r>
        <w:r w:rsidR="00A262A3" w:rsidRPr="00B86815">
          <w:rPr>
            <w:rStyle w:val="Hyperlink"/>
          </w:rPr>
          <w:t>-</w:t>
        </w:r>
        <w:r w:rsidR="00A262A3" w:rsidRPr="00B86815">
          <w:rPr>
            <w:rStyle w:val="Hyperlink"/>
          </w:rPr>
          <w:t>freizeit.de</w:t>
        </w:r>
      </w:hyperlink>
      <w:r w:rsidRPr="008A6212">
        <w:rPr>
          <w:rStyle w:val="Fett"/>
          <w:b w:val="0"/>
          <w:bCs w:val="0"/>
        </w:rPr>
        <w:t xml:space="preserve"> präsentiert sich </w:t>
      </w:r>
      <w:r w:rsidR="00A262A3">
        <w:rPr>
          <w:rStyle w:val="Fett"/>
          <w:b w:val="0"/>
          <w:bCs w:val="0"/>
        </w:rPr>
        <w:t>jetzt</w:t>
      </w:r>
      <w:r w:rsidRPr="008A6212">
        <w:rPr>
          <w:rStyle w:val="Fett"/>
          <w:b w:val="0"/>
          <w:bCs w:val="0"/>
        </w:rPr>
        <w:t xml:space="preserve"> noch benutzerfreundlicher und bietet erweiterte Filterfunktionen sowie moderne Zahlungs</w:t>
      </w:r>
      <w:r w:rsidR="00A262A3">
        <w:rPr>
          <w:rStyle w:val="Fett"/>
          <w:b w:val="0"/>
          <w:bCs w:val="0"/>
        </w:rPr>
        <w:t>möglichkeiten</w:t>
      </w:r>
      <w:r w:rsidRPr="008A6212">
        <w:rPr>
          <w:rStyle w:val="Fett"/>
          <w:b w:val="0"/>
          <w:bCs w:val="0"/>
        </w:rPr>
        <w:t>.</w:t>
      </w:r>
    </w:p>
    <w:p w14:paraId="0D2E433B" w14:textId="77777777" w:rsidR="008A6212" w:rsidRPr="008A6212" w:rsidRDefault="008A6212" w:rsidP="008A6212">
      <w:pPr>
        <w:rPr>
          <w:rStyle w:val="Fett"/>
          <w:b w:val="0"/>
          <w:bCs w:val="0"/>
        </w:rPr>
      </w:pPr>
    </w:p>
    <w:p w14:paraId="42D5F11F" w14:textId="32341873" w:rsidR="008A6212" w:rsidRPr="008A6212" w:rsidRDefault="008A6212" w:rsidP="008A6212">
      <w:pPr>
        <w:rPr>
          <w:rStyle w:val="Fett"/>
          <w:b w:val="0"/>
          <w:bCs w:val="0"/>
        </w:rPr>
      </w:pPr>
      <w:r w:rsidRPr="008A6212">
        <w:rPr>
          <w:rStyle w:val="Fett"/>
          <w:b w:val="0"/>
          <w:bCs w:val="0"/>
        </w:rPr>
        <w:t xml:space="preserve">Neben der digitalen Variante </w:t>
      </w:r>
      <w:r w:rsidR="006127A3">
        <w:rPr>
          <w:rStyle w:val="Fett"/>
          <w:b w:val="0"/>
          <w:bCs w:val="0"/>
        </w:rPr>
        <w:t xml:space="preserve">gibt es den </w:t>
      </w:r>
      <w:r w:rsidRPr="008A6212">
        <w:rPr>
          <w:rStyle w:val="Fett"/>
          <w:b w:val="0"/>
          <w:bCs w:val="0"/>
        </w:rPr>
        <w:t xml:space="preserve">Ferienpass ab diesem Jahr auch wieder </w:t>
      </w:r>
      <w:r w:rsidR="006127A3">
        <w:rPr>
          <w:rStyle w:val="Fett"/>
          <w:b w:val="0"/>
          <w:bCs w:val="0"/>
        </w:rPr>
        <w:t xml:space="preserve">in den Gemeindeverwaltungen </w:t>
      </w:r>
      <w:r w:rsidRPr="008A6212">
        <w:rPr>
          <w:rStyle w:val="Fett"/>
          <w:b w:val="0"/>
          <w:bCs w:val="0"/>
        </w:rPr>
        <w:t>in der klassischen Papierform</w:t>
      </w:r>
      <w:r w:rsidR="006127A3">
        <w:rPr>
          <w:rStyle w:val="Fett"/>
          <w:b w:val="0"/>
          <w:bCs w:val="0"/>
        </w:rPr>
        <w:t>,</w:t>
      </w:r>
      <w:r w:rsidRPr="008A6212">
        <w:rPr>
          <w:rStyle w:val="Fett"/>
          <w:b w:val="0"/>
          <w:bCs w:val="0"/>
        </w:rPr>
        <w:t xml:space="preserve"> inklusive eines übersichtlichen </w:t>
      </w:r>
      <w:r w:rsidR="006127A3">
        <w:rPr>
          <w:rStyle w:val="Fett"/>
          <w:b w:val="0"/>
          <w:bCs w:val="0"/>
        </w:rPr>
        <w:t>Hefts mit den vielfältigen Ferienangeboten</w:t>
      </w:r>
      <w:r w:rsidRPr="008A6212">
        <w:rPr>
          <w:rStyle w:val="Fett"/>
          <w:b w:val="0"/>
          <w:bCs w:val="0"/>
        </w:rPr>
        <w:t>.</w:t>
      </w:r>
      <w:r w:rsidR="006127A3">
        <w:rPr>
          <w:rStyle w:val="Fett"/>
          <w:b w:val="0"/>
          <w:bCs w:val="0"/>
        </w:rPr>
        <w:t xml:space="preserve"> Erhältlich ist der Ferienpass ab 20. Juli 2026.</w:t>
      </w:r>
    </w:p>
    <w:p w14:paraId="248FFF11" w14:textId="77777777" w:rsidR="008A6212" w:rsidRPr="008A6212" w:rsidRDefault="008A6212" w:rsidP="008A6212">
      <w:pPr>
        <w:rPr>
          <w:rStyle w:val="Fett"/>
          <w:b w:val="0"/>
          <w:bCs w:val="0"/>
        </w:rPr>
      </w:pPr>
    </w:p>
    <w:p w14:paraId="0A0144D5" w14:textId="1DFF91C6" w:rsidR="008A6212" w:rsidRPr="00A262A3" w:rsidRDefault="008A6212" w:rsidP="008A6212">
      <w:pPr>
        <w:rPr>
          <w:rStyle w:val="Fett"/>
          <w:bCs w:val="0"/>
        </w:rPr>
      </w:pPr>
      <w:r w:rsidRPr="00A262A3">
        <w:rPr>
          <w:rStyle w:val="Fett"/>
          <w:bCs w:val="0"/>
        </w:rPr>
        <w:t>Was ist neu?</w:t>
      </w:r>
    </w:p>
    <w:p w14:paraId="6DBA43DE" w14:textId="77777777" w:rsidR="008A6212" w:rsidRPr="008A6212" w:rsidRDefault="008A6212" w:rsidP="008A6212">
      <w:pPr>
        <w:rPr>
          <w:rStyle w:val="Fett"/>
          <w:b w:val="0"/>
          <w:bCs w:val="0"/>
        </w:rPr>
      </w:pPr>
    </w:p>
    <w:p w14:paraId="06740912" w14:textId="337B92D3" w:rsidR="008A6212" w:rsidRPr="008A6212" w:rsidRDefault="008A6212" w:rsidP="008A6212">
      <w:pPr>
        <w:rPr>
          <w:rStyle w:val="Fett"/>
          <w:b w:val="0"/>
          <w:bCs w:val="0"/>
        </w:rPr>
      </w:pPr>
      <w:r w:rsidRPr="008A6212">
        <w:rPr>
          <w:rStyle w:val="Fett"/>
          <w:b w:val="0"/>
          <w:bCs w:val="0"/>
        </w:rPr>
        <w:t xml:space="preserve">Integrierte Zahlungsmöglichkeiten wie Kreditkarte </w:t>
      </w:r>
      <w:r w:rsidR="00DF689B">
        <w:rPr>
          <w:rStyle w:val="Fett"/>
          <w:b w:val="0"/>
          <w:bCs w:val="0"/>
        </w:rPr>
        <w:t>und</w:t>
      </w:r>
      <w:r w:rsidRPr="008A6212">
        <w:rPr>
          <w:rStyle w:val="Fett"/>
          <w:b w:val="0"/>
          <w:bCs w:val="0"/>
        </w:rPr>
        <w:t xml:space="preserve"> </w:t>
      </w:r>
      <w:proofErr w:type="spellStart"/>
      <w:r w:rsidRPr="008A6212">
        <w:rPr>
          <w:rStyle w:val="Fett"/>
          <w:b w:val="0"/>
          <w:bCs w:val="0"/>
        </w:rPr>
        <w:t>Paypal</w:t>
      </w:r>
      <w:proofErr w:type="spellEnd"/>
      <w:r w:rsidRPr="008A6212">
        <w:rPr>
          <w:rStyle w:val="Fett"/>
          <w:b w:val="0"/>
          <w:bCs w:val="0"/>
        </w:rPr>
        <w:t xml:space="preserve"> ermöglichen eine direkte Online-Bezahlung. Der Ferienpass kann somit </w:t>
      </w:r>
      <w:r w:rsidR="00DF689B">
        <w:rPr>
          <w:rStyle w:val="Fett"/>
          <w:b w:val="0"/>
          <w:bCs w:val="0"/>
        </w:rPr>
        <w:t xml:space="preserve">innerhalb </w:t>
      </w:r>
      <w:r w:rsidRPr="008A6212">
        <w:rPr>
          <w:rStyle w:val="Fett"/>
          <w:b w:val="0"/>
          <w:bCs w:val="0"/>
        </w:rPr>
        <w:t>weniger Minuten erworben und unmittelbar auf dem mobilen Endgerät genutzt werden.</w:t>
      </w:r>
      <w:r w:rsidR="00DF689B">
        <w:rPr>
          <w:rStyle w:val="Fett"/>
          <w:b w:val="0"/>
          <w:bCs w:val="0"/>
        </w:rPr>
        <w:t xml:space="preserve"> </w:t>
      </w:r>
      <w:r w:rsidRPr="008A6212">
        <w:rPr>
          <w:rStyle w:val="Fett"/>
          <w:b w:val="0"/>
          <w:bCs w:val="0"/>
        </w:rPr>
        <w:t>Automatische Rabatte werden direkt im Buchungsprozess berücksichtigt</w:t>
      </w:r>
      <w:r w:rsidR="00DF689B">
        <w:rPr>
          <w:rStyle w:val="Fett"/>
          <w:b w:val="0"/>
          <w:bCs w:val="0"/>
        </w:rPr>
        <w:t>,</w:t>
      </w:r>
      <w:r w:rsidRPr="008A6212">
        <w:rPr>
          <w:rStyle w:val="Fett"/>
          <w:b w:val="0"/>
          <w:bCs w:val="0"/>
        </w:rPr>
        <w:t xml:space="preserve"> </w:t>
      </w:r>
      <w:r w:rsidR="00DF689B">
        <w:rPr>
          <w:rStyle w:val="Fett"/>
          <w:b w:val="0"/>
          <w:bCs w:val="0"/>
        </w:rPr>
        <w:t xml:space="preserve">etwa der </w:t>
      </w:r>
      <w:r w:rsidRPr="008A6212">
        <w:rPr>
          <w:rStyle w:val="Fett"/>
          <w:b w:val="0"/>
          <w:bCs w:val="0"/>
        </w:rPr>
        <w:t xml:space="preserve">kostenlose Pass ab dem </w:t>
      </w:r>
      <w:r w:rsidR="00DF689B">
        <w:rPr>
          <w:rStyle w:val="Fett"/>
          <w:b w:val="0"/>
          <w:bCs w:val="0"/>
        </w:rPr>
        <w:t xml:space="preserve">dritten </w:t>
      </w:r>
      <w:r w:rsidRPr="008A6212">
        <w:rPr>
          <w:rStyle w:val="Fett"/>
          <w:b w:val="0"/>
          <w:bCs w:val="0"/>
        </w:rPr>
        <w:t xml:space="preserve">Kind. </w:t>
      </w:r>
      <w:r w:rsidR="00DF689B">
        <w:rPr>
          <w:rStyle w:val="Fett"/>
          <w:b w:val="0"/>
          <w:bCs w:val="0"/>
        </w:rPr>
        <w:t xml:space="preserve">Der </w:t>
      </w:r>
      <w:r w:rsidRPr="008A6212">
        <w:rPr>
          <w:rStyle w:val="Fett"/>
          <w:b w:val="0"/>
          <w:bCs w:val="0"/>
        </w:rPr>
        <w:t>Gang zur Gemeindeverwaltung ist nicht mehr erforderlich.</w:t>
      </w:r>
    </w:p>
    <w:p w14:paraId="2C8CA2A0" w14:textId="77777777" w:rsidR="008A6212" w:rsidRPr="008A6212" w:rsidRDefault="008A6212" w:rsidP="008A6212">
      <w:pPr>
        <w:rPr>
          <w:rStyle w:val="Fett"/>
          <w:b w:val="0"/>
          <w:bCs w:val="0"/>
        </w:rPr>
      </w:pPr>
    </w:p>
    <w:p w14:paraId="7D27F22F" w14:textId="23ACB3D4" w:rsidR="008A6212" w:rsidRPr="008A6212" w:rsidRDefault="008A6212" w:rsidP="008A6212">
      <w:pPr>
        <w:rPr>
          <w:rStyle w:val="Fett"/>
          <w:b w:val="0"/>
          <w:bCs w:val="0"/>
        </w:rPr>
      </w:pPr>
      <w:r w:rsidRPr="008A6212">
        <w:rPr>
          <w:rStyle w:val="Fett"/>
          <w:b w:val="0"/>
          <w:bCs w:val="0"/>
        </w:rPr>
        <w:t xml:space="preserve">Dank neuer Filterfunktionen auf der Plattform lassen sich Angebote gezielt nach Datum, Alter, Kategorie </w:t>
      </w:r>
      <w:r w:rsidR="00DF689B">
        <w:rPr>
          <w:rStyle w:val="Fett"/>
          <w:b w:val="0"/>
          <w:bCs w:val="0"/>
        </w:rPr>
        <w:t xml:space="preserve">und </w:t>
      </w:r>
      <w:r w:rsidRPr="008A6212">
        <w:rPr>
          <w:rStyle w:val="Fett"/>
          <w:b w:val="0"/>
          <w:bCs w:val="0"/>
        </w:rPr>
        <w:t xml:space="preserve">Ort suchen. So finden Familien schnell </w:t>
      </w:r>
      <w:r w:rsidR="00DF689B">
        <w:rPr>
          <w:rStyle w:val="Fett"/>
          <w:b w:val="0"/>
          <w:bCs w:val="0"/>
        </w:rPr>
        <w:t xml:space="preserve">und </w:t>
      </w:r>
      <w:r w:rsidRPr="008A6212">
        <w:rPr>
          <w:rStyle w:val="Fett"/>
          <w:b w:val="0"/>
          <w:bCs w:val="0"/>
        </w:rPr>
        <w:t>unkompliziert passende Ferienangebote.</w:t>
      </w:r>
      <w:r w:rsidR="00DF689B">
        <w:rPr>
          <w:rStyle w:val="Fett"/>
          <w:b w:val="0"/>
          <w:bCs w:val="0"/>
        </w:rPr>
        <w:t xml:space="preserve"> </w:t>
      </w:r>
      <w:r w:rsidRPr="008A6212">
        <w:rPr>
          <w:rStyle w:val="Fett"/>
          <w:b w:val="0"/>
          <w:bCs w:val="0"/>
        </w:rPr>
        <w:t>Nach dem Kauf steht der Pass in der App „Ferienpass – Würzburg“ zur Verfügung.</w:t>
      </w:r>
      <w:r w:rsidR="00DF689B">
        <w:rPr>
          <w:rStyle w:val="Fett"/>
          <w:b w:val="0"/>
          <w:bCs w:val="0"/>
        </w:rPr>
        <w:t xml:space="preserve"> </w:t>
      </w:r>
      <w:r w:rsidRPr="008A6212">
        <w:rPr>
          <w:rStyle w:val="Fett"/>
          <w:b w:val="0"/>
          <w:bCs w:val="0"/>
        </w:rPr>
        <w:t>Zusätzlich wird der Ferienpass</w:t>
      </w:r>
      <w:r w:rsidR="00DF689B">
        <w:rPr>
          <w:rStyle w:val="Fett"/>
          <w:b w:val="0"/>
          <w:bCs w:val="0"/>
        </w:rPr>
        <w:t xml:space="preserve">, wie es sich </w:t>
      </w:r>
      <w:r w:rsidRPr="008A6212">
        <w:rPr>
          <w:rStyle w:val="Fett"/>
          <w:b w:val="0"/>
          <w:bCs w:val="0"/>
        </w:rPr>
        <w:t xml:space="preserve">viele Nutzerinnen und Nutzer </w:t>
      </w:r>
      <w:r w:rsidR="00DF689B">
        <w:rPr>
          <w:rStyle w:val="Fett"/>
          <w:b w:val="0"/>
          <w:bCs w:val="0"/>
        </w:rPr>
        <w:t>gewünscht haben,</w:t>
      </w:r>
      <w:r w:rsidRPr="008A6212">
        <w:rPr>
          <w:rStyle w:val="Fett"/>
          <w:b w:val="0"/>
          <w:bCs w:val="0"/>
        </w:rPr>
        <w:t xml:space="preserve"> wieder </w:t>
      </w:r>
      <w:r w:rsidR="00DF689B">
        <w:rPr>
          <w:rStyle w:val="Fett"/>
          <w:b w:val="0"/>
          <w:bCs w:val="0"/>
        </w:rPr>
        <w:t xml:space="preserve">auf Papier </w:t>
      </w:r>
      <w:r w:rsidRPr="008A6212">
        <w:rPr>
          <w:rStyle w:val="Fett"/>
          <w:b w:val="0"/>
          <w:bCs w:val="0"/>
        </w:rPr>
        <w:t xml:space="preserve">mit </w:t>
      </w:r>
      <w:r w:rsidR="00410E1F">
        <w:rPr>
          <w:rStyle w:val="Fett"/>
          <w:b w:val="0"/>
          <w:bCs w:val="0"/>
        </w:rPr>
        <w:t>einem Begleitheft zu den Feriena</w:t>
      </w:r>
      <w:r w:rsidRPr="008A6212">
        <w:rPr>
          <w:rStyle w:val="Fett"/>
          <w:b w:val="0"/>
          <w:bCs w:val="0"/>
        </w:rPr>
        <w:t>ngebot</w:t>
      </w:r>
      <w:r w:rsidR="00410E1F">
        <w:rPr>
          <w:rStyle w:val="Fett"/>
          <w:b w:val="0"/>
          <w:bCs w:val="0"/>
        </w:rPr>
        <w:t>en</w:t>
      </w:r>
      <w:r w:rsidRPr="008A6212">
        <w:rPr>
          <w:rStyle w:val="Fett"/>
          <w:b w:val="0"/>
          <w:bCs w:val="0"/>
        </w:rPr>
        <w:t xml:space="preserve"> </w:t>
      </w:r>
      <w:r w:rsidR="00DF689B">
        <w:rPr>
          <w:rStyle w:val="Fett"/>
          <w:b w:val="0"/>
          <w:bCs w:val="0"/>
        </w:rPr>
        <w:t>bereitgestellt</w:t>
      </w:r>
      <w:r w:rsidRPr="008A6212">
        <w:rPr>
          <w:rStyle w:val="Fett"/>
          <w:b w:val="0"/>
          <w:bCs w:val="0"/>
        </w:rPr>
        <w:t>.</w:t>
      </w:r>
    </w:p>
    <w:p w14:paraId="0082EA7E" w14:textId="6E6D5DDF" w:rsidR="008A6212" w:rsidRDefault="008A6212" w:rsidP="008A6212">
      <w:pPr>
        <w:rPr>
          <w:rStyle w:val="Fett"/>
          <w:b w:val="0"/>
          <w:bCs w:val="0"/>
        </w:rPr>
      </w:pPr>
    </w:p>
    <w:p w14:paraId="407D6378" w14:textId="4A00F7B0" w:rsidR="00667825" w:rsidRPr="004A0B60" w:rsidRDefault="00667825" w:rsidP="00667825">
      <w:pPr>
        <w:rPr>
          <w:rStyle w:val="Fett"/>
          <w:bCs w:val="0"/>
        </w:rPr>
      </w:pPr>
      <w:r>
        <w:rPr>
          <w:rStyle w:val="Fett"/>
          <w:bCs w:val="0"/>
        </w:rPr>
        <w:t>Spannende Aktionen in den Sommerferien</w:t>
      </w:r>
    </w:p>
    <w:p w14:paraId="20101500" w14:textId="77777777" w:rsidR="00667825" w:rsidRPr="008A6212" w:rsidRDefault="00667825" w:rsidP="008A6212">
      <w:pPr>
        <w:rPr>
          <w:rStyle w:val="Fett"/>
          <w:b w:val="0"/>
          <w:bCs w:val="0"/>
        </w:rPr>
      </w:pPr>
    </w:p>
    <w:p w14:paraId="471CDC3C" w14:textId="08A616CF" w:rsidR="008A6212" w:rsidRPr="008A6212" w:rsidRDefault="008A6212" w:rsidP="008A6212">
      <w:pPr>
        <w:rPr>
          <w:rStyle w:val="Fett"/>
          <w:b w:val="0"/>
          <w:bCs w:val="0"/>
        </w:rPr>
      </w:pPr>
      <w:r w:rsidRPr="008A6212">
        <w:rPr>
          <w:rStyle w:val="Fett"/>
          <w:b w:val="0"/>
          <w:bCs w:val="0"/>
        </w:rPr>
        <w:t xml:space="preserve">Der Ferienpass </w:t>
      </w:r>
      <w:r w:rsidR="001E4E04">
        <w:rPr>
          <w:rStyle w:val="Fett"/>
          <w:b w:val="0"/>
          <w:bCs w:val="0"/>
        </w:rPr>
        <w:t>gilt</w:t>
      </w:r>
      <w:r w:rsidRPr="008A6212">
        <w:rPr>
          <w:rStyle w:val="Fett"/>
          <w:b w:val="0"/>
          <w:bCs w:val="0"/>
        </w:rPr>
        <w:t xml:space="preserve"> vom 31. Juli bis 14. September 2026</w:t>
      </w:r>
      <w:r w:rsidR="001E4E04">
        <w:rPr>
          <w:rStyle w:val="Fett"/>
          <w:b w:val="0"/>
          <w:bCs w:val="0"/>
        </w:rPr>
        <w:t>.</w:t>
      </w:r>
      <w:r w:rsidRPr="008A6212">
        <w:rPr>
          <w:rStyle w:val="Fett"/>
          <w:b w:val="0"/>
          <w:bCs w:val="0"/>
        </w:rPr>
        <w:t xml:space="preserve"> </w:t>
      </w:r>
      <w:r w:rsidR="001E4E04">
        <w:rPr>
          <w:rStyle w:val="Fett"/>
          <w:b w:val="0"/>
          <w:bCs w:val="0"/>
        </w:rPr>
        <w:t>F</w:t>
      </w:r>
      <w:r w:rsidR="001E4E04">
        <w:rPr>
          <w:rStyle w:val="Fett"/>
          <w:b w:val="0"/>
          <w:bCs w:val="0"/>
        </w:rPr>
        <w:t>ür Kinder bis fünf Jahre</w:t>
      </w:r>
      <w:r w:rsidR="001E4E04">
        <w:rPr>
          <w:rStyle w:val="Fett"/>
          <w:b w:val="0"/>
          <w:bCs w:val="0"/>
        </w:rPr>
        <w:t xml:space="preserve"> kostet er </w:t>
      </w:r>
      <w:r w:rsidR="00410E1F">
        <w:rPr>
          <w:rStyle w:val="Fett"/>
          <w:b w:val="0"/>
          <w:bCs w:val="0"/>
        </w:rPr>
        <w:t>fünf Euro</w:t>
      </w:r>
      <w:r w:rsidR="001E4E04">
        <w:rPr>
          <w:rStyle w:val="Fett"/>
          <w:b w:val="0"/>
          <w:bCs w:val="0"/>
        </w:rPr>
        <w:t>,</w:t>
      </w:r>
      <w:r w:rsidR="00410E1F">
        <w:rPr>
          <w:rStyle w:val="Fett"/>
          <w:b w:val="0"/>
          <w:bCs w:val="0"/>
        </w:rPr>
        <w:t xml:space="preserve"> für Kinder und Jugendliche von sechs bis 17 Jahren</w:t>
      </w:r>
      <w:r w:rsidR="001E4E04">
        <w:rPr>
          <w:rStyle w:val="Fett"/>
          <w:b w:val="0"/>
          <w:bCs w:val="0"/>
        </w:rPr>
        <w:t xml:space="preserve"> </w:t>
      </w:r>
      <w:r w:rsidR="001E4E04">
        <w:rPr>
          <w:rStyle w:val="Fett"/>
          <w:b w:val="0"/>
          <w:bCs w:val="0"/>
        </w:rPr>
        <w:t>zehn Euro</w:t>
      </w:r>
      <w:r w:rsidR="00410E1F">
        <w:rPr>
          <w:rStyle w:val="Fett"/>
          <w:b w:val="0"/>
          <w:bCs w:val="0"/>
        </w:rPr>
        <w:t>.</w:t>
      </w:r>
    </w:p>
    <w:p w14:paraId="1567E495" w14:textId="77777777" w:rsidR="004A0B60" w:rsidRPr="008A6212" w:rsidRDefault="004A0B60" w:rsidP="008A6212">
      <w:pPr>
        <w:rPr>
          <w:rStyle w:val="Fett"/>
          <w:b w:val="0"/>
          <w:bCs w:val="0"/>
        </w:rPr>
      </w:pPr>
    </w:p>
    <w:p w14:paraId="68666334" w14:textId="7D2F23B9" w:rsidR="008A6212" w:rsidRPr="008A6212" w:rsidRDefault="008A6212" w:rsidP="008A6212">
      <w:pPr>
        <w:rPr>
          <w:rStyle w:val="Fett"/>
          <w:b w:val="0"/>
          <w:bCs w:val="0"/>
        </w:rPr>
      </w:pPr>
      <w:r w:rsidRPr="008A6212">
        <w:rPr>
          <w:rStyle w:val="Fett"/>
          <w:b w:val="0"/>
          <w:bCs w:val="0"/>
        </w:rPr>
        <w:t xml:space="preserve">Der Ferienpass </w:t>
      </w:r>
      <w:r w:rsidR="004A0B60">
        <w:rPr>
          <w:rStyle w:val="Fett"/>
          <w:b w:val="0"/>
          <w:bCs w:val="0"/>
        </w:rPr>
        <w:t xml:space="preserve">enthält </w:t>
      </w:r>
      <w:r w:rsidRPr="008A6212">
        <w:rPr>
          <w:rStyle w:val="Fett"/>
          <w:b w:val="0"/>
          <w:bCs w:val="0"/>
        </w:rPr>
        <w:t xml:space="preserve">zahlreiche Gutscheine, Vergünstigungen sowie kostenlose und ermäßigte Eintritte, </w:t>
      </w:r>
      <w:r w:rsidR="004A0B60">
        <w:rPr>
          <w:rStyle w:val="Fett"/>
          <w:b w:val="0"/>
          <w:bCs w:val="0"/>
        </w:rPr>
        <w:t xml:space="preserve">etwa </w:t>
      </w:r>
      <w:r w:rsidRPr="008A6212">
        <w:rPr>
          <w:rStyle w:val="Fett"/>
          <w:b w:val="0"/>
          <w:bCs w:val="0"/>
        </w:rPr>
        <w:t xml:space="preserve">für Kletterwälder, Schwimmbäder, Freizeitparks </w:t>
      </w:r>
      <w:r w:rsidR="004A0B60">
        <w:rPr>
          <w:rStyle w:val="Fett"/>
          <w:b w:val="0"/>
          <w:bCs w:val="0"/>
        </w:rPr>
        <w:t xml:space="preserve">und </w:t>
      </w:r>
      <w:r w:rsidRPr="008A6212">
        <w:rPr>
          <w:rStyle w:val="Fett"/>
          <w:b w:val="0"/>
          <w:bCs w:val="0"/>
        </w:rPr>
        <w:t>Museen.</w:t>
      </w:r>
      <w:r w:rsidR="004A0B60">
        <w:rPr>
          <w:rStyle w:val="Fett"/>
          <w:b w:val="0"/>
          <w:bCs w:val="0"/>
        </w:rPr>
        <w:t xml:space="preserve"> Daneben </w:t>
      </w:r>
      <w:r w:rsidRPr="008A6212">
        <w:rPr>
          <w:rStyle w:val="Fett"/>
          <w:b w:val="0"/>
          <w:bCs w:val="0"/>
        </w:rPr>
        <w:t>erwartet Familien ein abwechslungsreiches Sommerferienprogramm im Landkreis Würzburg</w:t>
      </w:r>
      <w:r w:rsidR="00521AAB">
        <w:rPr>
          <w:rStyle w:val="Fett"/>
          <w:b w:val="0"/>
          <w:bCs w:val="0"/>
        </w:rPr>
        <w:t>:</w:t>
      </w:r>
      <w:r w:rsidRPr="008A6212">
        <w:rPr>
          <w:rStyle w:val="Fett"/>
          <w:b w:val="0"/>
          <w:bCs w:val="0"/>
        </w:rPr>
        <w:t xml:space="preserve"> Reitferien, Kreativangebote, Englischkurse, Computerkurse und weitere spannende Aktionen.</w:t>
      </w:r>
    </w:p>
    <w:p w14:paraId="3AF8AF10" w14:textId="77777777" w:rsidR="008A6212" w:rsidRPr="008A6212" w:rsidRDefault="008A6212" w:rsidP="008A6212">
      <w:pPr>
        <w:rPr>
          <w:rStyle w:val="Fett"/>
          <w:b w:val="0"/>
          <w:bCs w:val="0"/>
        </w:rPr>
      </w:pPr>
    </w:p>
    <w:p w14:paraId="7160C53D" w14:textId="18133CD6" w:rsidR="008A6212" w:rsidRPr="008A6212" w:rsidRDefault="008A6212" w:rsidP="008A6212">
      <w:pPr>
        <w:rPr>
          <w:rStyle w:val="Fett"/>
          <w:b w:val="0"/>
          <w:bCs w:val="0"/>
        </w:rPr>
      </w:pPr>
      <w:r w:rsidRPr="008A6212">
        <w:rPr>
          <w:rStyle w:val="Fett"/>
          <w:b w:val="0"/>
          <w:bCs w:val="0"/>
        </w:rPr>
        <w:t>Einfach online entdecken, buchen und gemeinsam unvergessliche Ferien</w:t>
      </w:r>
      <w:r w:rsidR="00521AAB">
        <w:rPr>
          <w:rStyle w:val="Fett"/>
          <w:b w:val="0"/>
          <w:bCs w:val="0"/>
        </w:rPr>
        <w:t xml:space="preserve"> erleben</w:t>
      </w:r>
      <w:r w:rsidRPr="008A6212">
        <w:rPr>
          <w:rStyle w:val="Fett"/>
          <w:b w:val="0"/>
          <w:bCs w:val="0"/>
        </w:rPr>
        <w:t>!</w:t>
      </w:r>
    </w:p>
    <w:p w14:paraId="287B997E" w14:textId="77777777" w:rsidR="008A6212" w:rsidRPr="008A6212" w:rsidRDefault="008A6212" w:rsidP="008A6212">
      <w:pPr>
        <w:rPr>
          <w:rStyle w:val="Fett"/>
          <w:b w:val="0"/>
          <w:bCs w:val="0"/>
        </w:rPr>
      </w:pPr>
    </w:p>
    <w:p w14:paraId="6550C646" w14:textId="3ACCF418" w:rsidR="008A6212" w:rsidRPr="008A6212" w:rsidRDefault="008A6212" w:rsidP="008A6212">
      <w:pPr>
        <w:rPr>
          <w:rStyle w:val="Fett"/>
          <w:b w:val="0"/>
          <w:bCs w:val="0"/>
        </w:rPr>
      </w:pPr>
      <w:r w:rsidRPr="008A6212">
        <w:rPr>
          <w:rStyle w:val="Fett"/>
          <w:b w:val="0"/>
          <w:bCs w:val="0"/>
        </w:rPr>
        <w:t xml:space="preserve">Fragen zum Ferienpass </w:t>
      </w:r>
      <w:r w:rsidR="00BC13C0">
        <w:rPr>
          <w:rStyle w:val="Fett"/>
          <w:b w:val="0"/>
          <w:bCs w:val="0"/>
        </w:rPr>
        <w:t>beantwortet die Kommunale Jugendarbeit am Landratsamt Würzburg (</w:t>
      </w:r>
      <w:r w:rsidRPr="008A6212">
        <w:rPr>
          <w:rStyle w:val="Fett"/>
          <w:b w:val="0"/>
          <w:bCs w:val="0"/>
        </w:rPr>
        <w:t>Tel</w:t>
      </w:r>
      <w:r w:rsidR="00BC13C0">
        <w:rPr>
          <w:rStyle w:val="Fett"/>
          <w:b w:val="0"/>
          <w:bCs w:val="0"/>
        </w:rPr>
        <w:t xml:space="preserve">.: </w:t>
      </w:r>
      <w:r w:rsidRPr="008A6212">
        <w:rPr>
          <w:rStyle w:val="Fett"/>
          <w:b w:val="0"/>
          <w:bCs w:val="0"/>
        </w:rPr>
        <w:t>0931 8003-5831 oder -5837</w:t>
      </w:r>
      <w:r w:rsidR="00BC13C0">
        <w:rPr>
          <w:rStyle w:val="Fett"/>
          <w:b w:val="0"/>
          <w:bCs w:val="0"/>
        </w:rPr>
        <w:t xml:space="preserve">; </w:t>
      </w:r>
      <w:r w:rsidRPr="008A6212">
        <w:rPr>
          <w:rStyle w:val="Fett"/>
          <w:b w:val="0"/>
          <w:bCs w:val="0"/>
        </w:rPr>
        <w:t xml:space="preserve">E-Mail: </w:t>
      </w:r>
      <w:hyperlink r:id="rId9" w:history="1">
        <w:r w:rsidR="00BC13C0" w:rsidRPr="00B86815">
          <w:rPr>
            <w:rStyle w:val="Hyperlink"/>
          </w:rPr>
          <w:t>ferienpass@lra-wue.bayern.de</w:t>
        </w:r>
      </w:hyperlink>
      <w:r w:rsidR="00BC13C0">
        <w:rPr>
          <w:rStyle w:val="Fett"/>
          <w:b w:val="0"/>
          <w:bCs w:val="0"/>
        </w:rPr>
        <w:t>).</w:t>
      </w:r>
    </w:p>
    <w:sectPr w:rsidR="008A6212" w:rsidRPr="008A6212" w:rsidSect="00C96098">
      <w:footerReference w:type="default" r:id="rId10"/>
      <w:headerReference w:type="first" r:id="rId11"/>
      <w:footerReference w:type="first" r:id="rId12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BD55" w14:textId="77777777" w:rsidR="0089791B" w:rsidRDefault="0089791B" w:rsidP="009F0C05">
      <w:r>
        <w:separator/>
      </w:r>
    </w:p>
  </w:endnote>
  <w:endnote w:type="continuationSeparator" w:id="0">
    <w:p w14:paraId="1FAF2AC1" w14:textId="77777777" w:rsidR="0089791B" w:rsidRDefault="0089791B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E9D7B" w14:textId="77777777" w:rsidR="00621A56" w:rsidRPr="00FB4C9C" w:rsidRDefault="00FB4C9C" w:rsidP="00FB4C9C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DA09" w14:textId="77777777" w:rsidR="00D646B7" w:rsidRPr="008A6212" w:rsidRDefault="00D646B7">
    <w:pPr>
      <w:pStyle w:val="Fuzeile"/>
      <w:rPr>
        <w:sz w:val="18"/>
        <w:szCs w:val="18"/>
      </w:rPr>
    </w:pPr>
    <w:r w:rsidRPr="009E4E4C">
      <w:rPr>
        <w:sz w:val="18"/>
        <w:szCs w:val="18"/>
      </w:rPr>
      <w:t>LANDRATSAMT WÜRZBURG</w:t>
    </w:r>
    <w:r w:rsidR="00D664CC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D664CC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4AF09" w14:textId="77777777" w:rsidR="0089791B" w:rsidRDefault="0089791B" w:rsidP="009F0C05">
      <w:r>
        <w:separator/>
      </w:r>
    </w:p>
  </w:footnote>
  <w:footnote w:type="continuationSeparator" w:id="0">
    <w:p w14:paraId="3470AE6D" w14:textId="77777777" w:rsidR="0089791B" w:rsidRDefault="0089791B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DA06" w14:textId="77777777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E9FE39C" wp14:editId="76EB8BE5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7C0CCFC6" w14:textId="77777777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128BD698" w14:textId="77777777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62C12F" wp14:editId="7899FE9D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321A4C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19B43BD8" w14:textId="77777777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91B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31253"/>
    <w:rsid w:val="001344B1"/>
    <w:rsid w:val="00136943"/>
    <w:rsid w:val="00156999"/>
    <w:rsid w:val="00165036"/>
    <w:rsid w:val="001A2F97"/>
    <w:rsid w:val="001C35C1"/>
    <w:rsid w:val="001E4E04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B9C"/>
    <w:rsid w:val="00332F85"/>
    <w:rsid w:val="0034689D"/>
    <w:rsid w:val="00362042"/>
    <w:rsid w:val="00370F79"/>
    <w:rsid w:val="00375D72"/>
    <w:rsid w:val="00396141"/>
    <w:rsid w:val="003A4ADF"/>
    <w:rsid w:val="003C434A"/>
    <w:rsid w:val="003C4AED"/>
    <w:rsid w:val="003E5527"/>
    <w:rsid w:val="00406E0C"/>
    <w:rsid w:val="00410E1F"/>
    <w:rsid w:val="00425EBE"/>
    <w:rsid w:val="0043427E"/>
    <w:rsid w:val="00435611"/>
    <w:rsid w:val="00436159"/>
    <w:rsid w:val="004450EE"/>
    <w:rsid w:val="00453529"/>
    <w:rsid w:val="00454762"/>
    <w:rsid w:val="004607D2"/>
    <w:rsid w:val="00476C4D"/>
    <w:rsid w:val="00495EB0"/>
    <w:rsid w:val="004A0B60"/>
    <w:rsid w:val="004A5AF0"/>
    <w:rsid w:val="004D1E26"/>
    <w:rsid w:val="004F5258"/>
    <w:rsid w:val="00512905"/>
    <w:rsid w:val="00521AAB"/>
    <w:rsid w:val="005274CE"/>
    <w:rsid w:val="00537B8B"/>
    <w:rsid w:val="00544499"/>
    <w:rsid w:val="00545C85"/>
    <w:rsid w:val="00582E3D"/>
    <w:rsid w:val="00585278"/>
    <w:rsid w:val="00594C46"/>
    <w:rsid w:val="005E546B"/>
    <w:rsid w:val="005F7FA4"/>
    <w:rsid w:val="006055B1"/>
    <w:rsid w:val="006127A3"/>
    <w:rsid w:val="00621A56"/>
    <w:rsid w:val="006408DA"/>
    <w:rsid w:val="00650CC6"/>
    <w:rsid w:val="00660991"/>
    <w:rsid w:val="00662275"/>
    <w:rsid w:val="00665E3B"/>
    <w:rsid w:val="00667825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53327"/>
    <w:rsid w:val="007B10FB"/>
    <w:rsid w:val="007C30B0"/>
    <w:rsid w:val="008167FD"/>
    <w:rsid w:val="008250F8"/>
    <w:rsid w:val="00837B41"/>
    <w:rsid w:val="008448D8"/>
    <w:rsid w:val="00845514"/>
    <w:rsid w:val="008517AF"/>
    <w:rsid w:val="00894A07"/>
    <w:rsid w:val="0089791B"/>
    <w:rsid w:val="008A6212"/>
    <w:rsid w:val="008E476F"/>
    <w:rsid w:val="008F179E"/>
    <w:rsid w:val="00900CAF"/>
    <w:rsid w:val="0093263B"/>
    <w:rsid w:val="00963E1C"/>
    <w:rsid w:val="009837F0"/>
    <w:rsid w:val="009A6D76"/>
    <w:rsid w:val="009E4E4C"/>
    <w:rsid w:val="009F0C05"/>
    <w:rsid w:val="00A25CE9"/>
    <w:rsid w:val="00A262A3"/>
    <w:rsid w:val="00A409DD"/>
    <w:rsid w:val="00A44EC6"/>
    <w:rsid w:val="00A57C41"/>
    <w:rsid w:val="00A62EBC"/>
    <w:rsid w:val="00A63CD9"/>
    <w:rsid w:val="00A82B12"/>
    <w:rsid w:val="00AC0BAB"/>
    <w:rsid w:val="00AC2A01"/>
    <w:rsid w:val="00AC7185"/>
    <w:rsid w:val="00AE27FB"/>
    <w:rsid w:val="00AE644F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B4026"/>
    <w:rsid w:val="00BC13C0"/>
    <w:rsid w:val="00BC3767"/>
    <w:rsid w:val="00BE683E"/>
    <w:rsid w:val="00C01426"/>
    <w:rsid w:val="00C349E9"/>
    <w:rsid w:val="00C34A97"/>
    <w:rsid w:val="00C417DB"/>
    <w:rsid w:val="00C6123C"/>
    <w:rsid w:val="00C71A5B"/>
    <w:rsid w:val="00C93744"/>
    <w:rsid w:val="00C96098"/>
    <w:rsid w:val="00CA1DC5"/>
    <w:rsid w:val="00CD4A2A"/>
    <w:rsid w:val="00D1630F"/>
    <w:rsid w:val="00D30748"/>
    <w:rsid w:val="00D40178"/>
    <w:rsid w:val="00D51427"/>
    <w:rsid w:val="00D646B7"/>
    <w:rsid w:val="00D664CC"/>
    <w:rsid w:val="00DB4ECA"/>
    <w:rsid w:val="00DE1B46"/>
    <w:rsid w:val="00DF689B"/>
    <w:rsid w:val="00E00652"/>
    <w:rsid w:val="00E2447F"/>
    <w:rsid w:val="00E27326"/>
    <w:rsid w:val="00E322EF"/>
    <w:rsid w:val="00E44187"/>
    <w:rsid w:val="00E4424A"/>
    <w:rsid w:val="00E5339F"/>
    <w:rsid w:val="00E62E61"/>
    <w:rsid w:val="00E85B02"/>
    <w:rsid w:val="00E86EAB"/>
    <w:rsid w:val="00EB6EC9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923FF"/>
    <w:rsid w:val="00F96EB3"/>
    <w:rsid w:val="00F97028"/>
    <w:rsid w:val="00FB4A3F"/>
    <w:rsid w:val="00FB4C9C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A59C90"/>
  <w15:chartTrackingRefBased/>
  <w15:docId w15:val="{BE7620D2-4301-432A-A4A8-0E3F8CC7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C9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character" w:styleId="Fett">
    <w:name w:val="Strong"/>
    <w:qFormat/>
    <w:rsid w:val="00FB4C9C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6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e-liebt-freizeit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erienpass@lra-wue.bayern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FB3\Pressestelle\02%20Pressemitteilungen\0_Vorlagen%20Pressemitteilungen_Presseeinladungen\PM-Vorlage_2025-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08BCF-48A3-468E-ABED-AC04F1668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PM-Vorlage_2025-04</Template>
  <TotalTime>0</TotalTime>
  <Pages>1</Pages>
  <Words>340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Kämmerer, M. (SFB3)</dc:creator>
  <cp:keywords/>
  <dc:description/>
  <cp:lastModifiedBy>Kämmerer, M. (SFB3)</cp:lastModifiedBy>
  <cp:revision>13</cp:revision>
  <dcterms:created xsi:type="dcterms:W3CDTF">2026-05-23T08:17:00Z</dcterms:created>
  <dcterms:modified xsi:type="dcterms:W3CDTF">2026-05-23T09:09:00Z</dcterms:modified>
</cp:coreProperties>
</file>