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1BC18" w14:textId="440F0E80" w:rsidR="00FC07F6" w:rsidRPr="00D956C5" w:rsidRDefault="00B264BE" w:rsidP="00FC07F6">
      <w:pPr>
        <w:jc w:val="right"/>
        <w:rPr>
          <w:bCs/>
        </w:rPr>
      </w:pPr>
      <w:r>
        <w:rPr>
          <w:bCs/>
        </w:rPr>
        <w:t xml:space="preserve">Würzburg, </w:t>
      </w:r>
      <w:r w:rsidR="00537C7F">
        <w:rPr>
          <w:bCs/>
        </w:rPr>
        <w:t>1</w:t>
      </w:r>
      <w:r w:rsidR="00385CE3">
        <w:rPr>
          <w:bCs/>
        </w:rPr>
        <w:t>2</w:t>
      </w:r>
      <w:r w:rsidR="00FB4C9C">
        <w:rPr>
          <w:bCs/>
        </w:rPr>
        <w:t xml:space="preserve">. </w:t>
      </w:r>
      <w:r w:rsidR="00537C7F">
        <w:rPr>
          <w:bCs/>
        </w:rPr>
        <w:t>September</w:t>
      </w:r>
      <w:r w:rsidR="00FB4C9C">
        <w:rPr>
          <w:bCs/>
        </w:rPr>
        <w:t xml:space="preserve"> 20</w:t>
      </w:r>
      <w:r w:rsidR="00537C7F">
        <w:rPr>
          <w:bCs/>
        </w:rPr>
        <w:t>25</w:t>
      </w:r>
    </w:p>
    <w:p w14:paraId="7DA9E238" w14:textId="77777777" w:rsidR="00FB4C9C" w:rsidRDefault="00FB4C9C" w:rsidP="00FB4C9C"/>
    <w:p w14:paraId="546B820D" w14:textId="77777777" w:rsidR="00FB4C9C" w:rsidRDefault="00FB4C9C" w:rsidP="00FB4C9C"/>
    <w:p w14:paraId="63982B43" w14:textId="0D410895" w:rsidR="00537C7F" w:rsidRDefault="00537C7F" w:rsidP="00FB4C9C">
      <w:pPr>
        <w:rPr>
          <w:rStyle w:val="Fett"/>
          <w:sz w:val="32"/>
          <w:szCs w:val="32"/>
        </w:rPr>
      </w:pPr>
      <w:r>
        <w:rPr>
          <w:rStyle w:val="Fett"/>
          <w:sz w:val="32"/>
          <w:szCs w:val="32"/>
        </w:rPr>
        <w:t>Tag der Innenentwicklung am 19. Oktober 2025: Beratung und Besichtigung in Aub</w:t>
      </w:r>
    </w:p>
    <w:p w14:paraId="499A780D" w14:textId="77777777" w:rsidR="00D664CC" w:rsidRDefault="00D664CC" w:rsidP="00FB4C9C">
      <w:pPr>
        <w:rPr>
          <w:rStyle w:val="Fett"/>
          <w:b w:val="0"/>
          <w:bCs w:val="0"/>
        </w:rPr>
      </w:pPr>
    </w:p>
    <w:p w14:paraId="56C7D4F6" w14:textId="07B52C56" w:rsidR="00537C7F" w:rsidRDefault="00601601" w:rsidP="00FB4C9C">
      <w:pPr>
        <w:rPr>
          <w:rStyle w:val="Fett"/>
          <w:b w:val="0"/>
          <w:bCs w:val="0"/>
        </w:rPr>
      </w:pPr>
      <w:r>
        <w:rPr>
          <w:rStyle w:val="Fett"/>
          <w:b w:val="0"/>
          <w:bCs w:val="0"/>
        </w:rPr>
        <w:t>Der Landkreis Würzburg und seine</w:t>
      </w:r>
      <w:r w:rsidR="00537C7F" w:rsidRPr="00537C7F">
        <w:rPr>
          <w:rStyle w:val="Fett"/>
          <w:b w:val="0"/>
          <w:bCs w:val="0"/>
        </w:rPr>
        <w:t xml:space="preserve"> Kommunen </w:t>
      </w:r>
      <w:r>
        <w:rPr>
          <w:rStyle w:val="Fett"/>
          <w:b w:val="0"/>
          <w:bCs w:val="0"/>
        </w:rPr>
        <w:t xml:space="preserve">machen sich seit Jahren für die Innenentwicklung stark. </w:t>
      </w:r>
      <w:r w:rsidR="00537C7F" w:rsidRPr="00537C7F">
        <w:rPr>
          <w:rStyle w:val="Fett"/>
          <w:b w:val="0"/>
          <w:bCs w:val="0"/>
        </w:rPr>
        <w:t xml:space="preserve">Leerstände </w:t>
      </w:r>
      <w:r>
        <w:rPr>
          <w:rStyle w:val="Fett"/>
          <w:b w:val="0"/>
          <w:bCs w:val="0"/>
        </w:rPr>
        <w:t>werden wiederbelebt</w:t>
      </w:r>
      <w:r w:rsidR="00537C7F" w:rsidRPr="00537C7F">
        <w:rPr>
          <w:rStyle w:val="Fett"/>
          <w:b w:val="0"/>
          <w:bCs w:val="0"/>
        </w:rPr>
        <w:t xml:space="preserve">, Baulücken </w:t>
      </w:r>
      <w:r>
        <w:rPr>
          <w:rStyle w:val="Fett"/>
          <w:b w:val="0"/>
          <w:bCs w:val="0"/>
        </w:rPr>
        <w:t>geschlossen</w:t>
      </w:r>
      <w:r w:rsidR="00537C7F" w:rsidRPr="00537C7F">
        <w:rPr>
          <w:rStyle w:val="Fett"/>
          <w:b w:val="0"/>
          <w:bCs w:val="0"/>
        </w:rPr>
        <w:t xml:space="preserve">, Wohnraum </w:t>
      </w:r>
      <w:r>
        <w:rPr>
          <w:rStyle w:val="Fett"/>
          <w:b w:val="0"/>
          <w:bCs w:val="0"/>
        </w:rPr>
        <w:t xml:space="preserve">geschaffen und </w:t>
      </w:r>
      <w:r w:rsidR="00537C7F" w:rsidRPr="00537C7F">
        <w:rPr>
          <w:rStyle w:val="Fett"/>
          <w:b w:val="0"/>
          <w:bCs w:val="0"/>
        </w:rPr>
        <w:t>historische Bausubstanz erhalten</w:t>
      </w:r>
      <w:r>
        <w:rPr>
          <w:rStyle w:val="Fett"/>
          <w:b w:val="0"/>
          <w:bCs w:val="0"/>
        </w:rPr>
        <w:t>. Ziel ist es,</w:t>
      </w:r>
      <w:r w:rsidR="00537C7F" w:rsidRPr="00537C7F">
        <w:rPr>
          <w:rStyle w:val="Fett"/>
          <w:b w:val="0"/>
          <w:bCs w:val="0"/>
        </w:rPr>
        <w:t xml:space="preserve"> die Ortskerne </w:t>
      </w:r>
      <w:r>
        <w:rPr>
          <w:rStyle w:val="Fett"/>
          <w:b w:val="0"/>
          <w:bCs w:val="0"/>
        </w:rPr>
        <w:t xml:space="preserve">in </w:t>
      </w:r>
      <w:r w:rsidR="00537C7F" w:rsidRPr="00537C7F">
        <w:rPr>
          <w:rStyle w:val="Fett"/>
          <w:b w:val="0"/>
          <w:bCs w:val="0"/>
        </w:rPr>
        <w:t>Städte</w:t>
      </w:r>
      <w:r>
        <w:rPr>
          <w:rStyle w:val="Fett"/>
          <w:b w:val="0"/>
          <w:bCs w:val="0"/>
        </w:rPr>
        <w:t>n</w:t>
      </w:r>
      <w:r w:rsidR="00537C7F" w:rsidRPr="00537C7F">
        <w:rPr>
          <w:rStyle w:val="Fett"/>
          <w:b w:val="0"/>
          <w:bCs w:val="0"/>
        </w:rPr>
        <w:t xml:space="preserve"> und Gemeinden zu stärken.</w:t>
      </w:r>
    </w:p>
    <w:p w14:paraId="4C729A0F" w14:textId="638D21D7" w:rsidR="00601601" w:rsidRDefault="00601601" w:rsidP="00FB4C9C">
      <w:pPr>
        <w:rPr>
          <w:rStyle w:val="Fett"/>
          <w:b w:val="0"/>
          <w:bCs w:val="0"/>
        </w:rPr>
      </w:pPr>
    </w:p>
    <w:p w14:paraId="385820A1" w14:textId="417332E7" w:rsidR="00601601" w:rsidRDefault="00601601" w:rsidP="00FB4C9C">
      <w:pPr>
        <w:rPr>
          <w:rStyle w:val="Fett"/>
          <w:b w:val="0"/>
          <w:bCs w:val="0"/>
        </w:rPr>
      </w:pPr>
      <w:r w:rsidRPr="00601601">
        <w:rPr>
          <w:rStyle w:val="Fett"/>
          <w:b w:val="0"/>
          <w:bCs w:val="0"/>
        </w:rPr>
        <w:t>Mit dem Tag der Innenentwicklung</w:t>
      </w:r>
      <w:r>
        <w:rPr>
          <w:rStyle w:val="Fett"/>
          <w:b w:val="0"/>
          <w:bCs w:val="0"/>
        </w:rPr>
        <w:t>, der in diesem Jahr bereits zum fünften Mal stattfindet,</w:t>
      </w:r>
      <w:r w:rsidRPr="00601601">
        <w:rPr>
          <w:rStyle w:val="Fett"/>
          <w:b w:val="0"/>
          <w:bCs w:val="0"/>
        </w:rPr>
        <w:t xml:space="preserve"> macht der Landkreis Würzburg erfolgreiche Beispiele sichtbar und ermutigt, bestehende </w:t>
      </w:r>
      <w:r w:rsidR="00F73330">
        <w:rPr>
          <w:rStyle w:val="Fett"/>
          <w:b w:val="0"/>
          <w:bCs w:val="0"/>
        </w:rPr>
        <w:t>Gebäude</w:t>
      </w:r>
      <w:r w:rsidRPr="00601601">
        <w:rPr>
          <w:rStyle w:val="Fett"/>
          <w:b w:val="0"/>
          <w:bCs w:val="0"/>
        </w:rPr>
        <w:t xml:space="preserve"> zu nutzen. </w:t>
      </w:r>
      <w:r>
        <w:rPr>
          <w:rStyle w:val="Fett"/>
          <w:b w:val="0"/>
          <w:bCs w:val="0"/>
        </w:rPr>
        <w:t>Der Aktionstag</w:t>
      </w:r>
      <w:r w:rsidRPr="00601601">
        <w:rPr>
          <w:rStyle w:val="Fett"/>
          <w:b w:val="0"/>
          <w:bCs w:val="0"/>
        </w:rPr>
        <w:t xml:space="preserve"> zeigt praxisnah, wie Denkmalschutz, Energieeffizienz und moderne Wohnansprüche miteinander verbunden werden können.</w:t>
      </w:r>
    </w:p>
    <w:p w14:paraId="598C8587" w14:textId="7EEB72D7" w:rsidR="00537C7F" w:rsidRDefault="00537C7F" w:rsidP="00FB4C9C">
      <w:pPr>
        <w:rPr>
          <w:rStyle w:val="Fett"/>
          <w:b w:val="0"/>
          <w:bCs w:val="0"/>
        </w:rPr>
      </w:pPr>
    </w:p>
    <w:p w14:paraId="024C09E4" w14:textId="3E8F1FFE" w:rsidR="00601601" w:rsidRDefault="00601601" w:rsidP="00FB4C9C">
      <w:r>
        <w:t xml:space="preserve">Am Sonntag, 19. Oktober 2025, lädt Landrat Thomas Eberth gemeinsam mit dem Team der Innenentwicklung im Landratsamt Würzburg </w:t>
      </w:r>
      <w:r w:rsidR="00F73330">
        <w:t>nach Aub ein</w:t>
      </w:r>
      <w:r>
        <w:t>. Besucherinnen und Besucher können sich vor Ort informieren, Beratungsangebote nutzen und ein frisch saniertes Jugendstilhaus besichtigen.</w:t>
      </w:r>
    </w:p>
    <w:p w14:paraId="4227F224" w14:textId="118117B0" w:rsidR="00F04C5A" w:rsidRDefault="00F04C5A" w:rsidP="00537C7F"/>
    <w:p w14:paraId="20766ECA" w14:textId="37FBDA8E" w:rsidR="00F04C5A" w:rsidRPr="008E2DA8" w:rsidRDefault="00F04C5A" w:rsidP="00537C7F">
      <w:pPr>
        <w:rPr>
          <w:b/>
          <w:bCs/>
        </w:rPr>
      </w:pPr>
      <w:r w:rsidRPr="008E2DA8">
        <w:rPr>
          <w:b/>
          <w:bCs/>
        </w:rPr>
        <w:t xml:space="preserve">Bauberatung, </w:t>
      </w:r>
      <w:r w:rsidR="00EA2FD2">
        <w:rPr>
          <w:b/>
          <w:bCs/>
        </w:rPr>
        <w:t>Infos</w:t>
      </w:r>
      <w:r w:rsidRPr="008E2DA8">
        <w:rPr>
          <w:b/>
          <w:bCs/>
        </w:rPr>
        <w:t xml:space="preserve"> zur energetischen Sanierung und </w:t>
      </w:r>
      <w:r w:rsidR="008E2DA8" w:rsidRPr="008E2DA8">
        <w:rPr>
          <w:b/>
          <w:bCs/>
        </w:rPr>
        <w:t>Besichtigung</w:t>
      </w:r>
    </w:p>
    <w:p w14:paraId="06E59BEB" w14:textId="77777777" w:rsidR="00537C7F" w:rsidRDefault="00537C7F" w:rsidP="00537C7F"/>
    <w:p w14:paraId="54945162" w14:textId="53489C8A" w:rsidR="00537C7F" w:rsidRDefault="008E2DA8" w:rsidP="00537C7F">
      <w:r>
        <w:t xml:space="preserve">Der Tag der Innenentwicklung beginnt mit einer Begrüßung </w:t>
      </w:r>
      <w:r w:rsidR="00D956C5">
        <w:t>durch</w:t>
      </w:r>
      <w:r>
        <w:t xml:space="preserve"> Landrat Thomas Eberth und Aubs Bürgermeister Roman </w:t>
      </w:r>
      <w:proofErr w:type="spellStart"/>
      <w:r>
        <w:t>Menth</w:t>
      </w:r>
      <w:proofErr w:type="spellEnd"/>
      <w:r>
        <w:t xml:space="preserve">. Diese findet um 13 Uhr </w:t>
      </w:r>
      <w:r w:rsidR="00537C7F">
        <w:t xml:space="preserve">im Saal Ars </w:t>
      </w:r>
      <w:proofErr w:type="spellStart"/>
      <w:r w:rsidR="00537C7F">
        <w:t>Musica</w:t>
      </w:r>
      <w:proofErr w:type="spellEnd"/>
      <w:r>
        <w:t xml:space="preserve"> am </w:t>
      </w:r>
      <w:r w:rsidR="00537C7F">
        <w:t xml:space="preserve">Marktplatz 3 </w:t>
      </w:r>
      <w:r>
        <w:t>statt.</w:t>
      </w:r>
      <w:r w:rsidR="00EA2FD2">
        <w:t xml:space="preserve"> Im Anschluss wird Architekt Andreas Hanisch in einem Vortrag </w:t>
      </w:r>
      <w:r w:rsidR="00537C7F">
        <w:t xml:space="preserve">Ablauf und Inhalt einer Erstbauberatung </w:t>
      </w:r>
      <w:r w:rsidR="00EA2FD2">
        <w:t>erläutern.</w:t>
      </w:r>
    </w:p>
    <w:p w14:paraId="59030460" w14:textId="77777777" w:rsidR="00537C7F" w:rsidRDefault="00537C7F" w:rsidP="00537C7F"/>
    <w:p w14:paraId="63CBC6AB" w14:textId="74CCD828" w:rsidR="00537C7F" w:rsidRDefault="00EA2FD2" w:rsidP="00537C7F">
      <w:r>
        <w:t xml:space="preserve">Um 14 Uhr </w:t>
      </w:r>
      <w:r w:rsidR="00F73330">
        <w:t xml:space="preserve">gibt </w:t>
      </w:r>
      <w:r>
        <w:t xml:space="preserve">Daniel Stumpf von der Verbraucherzentrale Bayern interessante Einblicke in das Thema Energieberatung. Im Anwesen in der </w:t>
      </w:r>
      <w:proofErr w:type="spellStart"/>
      <w:r>
        <w:t>Etzelstraße</w:t>
      </w:r>
      <w:proofErr w:type="spellEnd"/>
      <w:r>
        <w:t xml:space="preserve"> 15, das aktuell saniert wird, folgt um 15:15 Uhr eine öffentliche Energieberatung durch Daniel Stumpf. Am Beispiel des Hauses aus dem Jahr 1894 gibt der Energieberater praktische Tipps zur energetischen Sanierung.</w:t>
      </w:r>
    </w:p>
    <w:p w14:paraId="1B916843" w14:textId="77777777" w:rsidR="00537C7F" w:rsidRDefault="00537C7F" w:rsidP="00537C7F"/>
    <w:p w14:paraId="34599986" w14:textId="543EF11B" w:rsidR="00537C7F" w:rsidRDefault="00601601" w:rsidP="00537C7F">
      <w:r>
        <w:t xml:space="preserve">Zwischen 15 und 17 Uhr haben Interessierte außerdem die Möglichkeit ein erfolgreich saniertes Jugendstilhaus </w:t>
      </w:r>
      <w:r w:rsidR="00D956C5">
        <w:t xml:space="preserve">des Bauherrn Christian Kolb </w:t>
      </w:r>
      <w:r>
        <w:t xml:space="preserve">in der </w:t>
      </w:r>
      <w:proofErr w:type="spellStart"/>
      <w:r>
        <w:t>Hemmersheimer</w:t>
      </w:r>
      <w:proofErr w:type="spellEnd"/>
      <w:r>
        <w:t xml:space="preserve"> Straße 2 zu besichtigen.</w:t>
      </w:r>
    </w:p>
    <w:p w14:paraId="6C637295" w14:textId="77777777" w:rsidR="00537C7F" w:rsidRDefault="00537C7F" w:rsidP="00537C7F"/>
    <w:p w14:paraId="3746E8EE" w14:textId="2C565214" w:rsidR="00537C7F" w:rsidRDefault="00537C7F" w:rsidP="00FB4C9C">
      <w:pPr>
        <w:rPr>
          <w:rStyle w:val="Fett"/>
          <w:b w:val="0"/>
        </w:rPr>
      </w:pPr>
    </w:p>
    <w:p w14:paraId="06979E03" w14:textId="01959D47" w:rsidR="00825485" w:rsidRPr="00D956C5" w:rsidRDefault="00825485" w:rsidP="00FB4C9C">
      <w:pPr>
        <w:rPr>
          <w:rStyle w:val="Fett"/>
          <w:b w:val="0"/>
          <w:bCs w:val="0"/>
          <w:u w:val="single"/>
        </w:rPr>
      </w:pPr>
    </w:p>
    <w:p w14:paraId="63BF6B82" w14:textId="124DBBC2" w:rsidR="00825485" w:rsidRPr="00F04C5A" w:rsidRDefault="00825485" w:rsidP="00FB4C9C">
      <w:pPr>
        <w:rPr>
          <w:rStyle w:val="Fett"/>
          <w:bCs w:val="0"/>
          <w:u w:val="single"/>
        </w:rPr>
      </w:pPr>
      <w:r w:rsidRPr="00F04C5A">
        <w:rPr>
          <w:rStyle w:val="Fett"/>
          <w:bCs w:val="0"/>
          <w:u w:val="single"/>
        </w:rPr>
        <w:t>Bildunterschrift:</w:t>
      </w:r>
    </w:p>
    <w:p w14:paraId="4B28AF55" w14:textId="72DB3002" w:rsidR="00825485" w:rsidRDefault="00825485" w:rsidP="00FB4C9C">
      <w:pPr>
        <w:rPr>
          <w:rStyle w:val="Fett"/>
          <w:b w:val="0"/>
        </w:rPr>
      </w:pPr>
    </w:p>
    <w:p w14:paraId="5DCDBEA7" w14:textId="38F53EFE" w:rsidR="00825485" w:rsidRDefault="00825485" w:rsidP="00FB4C9C">
      <w:pPr>
        <w:rPr>
          <w:rStyle w:val="Fett"/>
          <w:b w:val="0"/>
        </w:rPr>
      </w:pPr>
      <w:r>
        <w:rPr>
          <w:rStyle w:val="Fett"/>
          <w:b w:val="0"/>
        </w:rPr>
        <w:t>D</w:t>
      </w:r>
      <w:r w:rsidR="00F04C5A">
        <w:rPr>
          <w:rStyle w:val="Fett"/>
          <w:b w:val="0"/>
        </w:rPr>
        <w:t xml:space="preserve">as sanierte Jugendstilhaus in der </w:t>
      </w:r>
      <w:proofErr w:type="spellStart"/>
      <w:r w:rsidR="00F04C5A">
        <w:rPr>
          <w:rStyle w:val="Fett"/>
          <w:b w:val="0"/>
        </w:rPr>
        <w:t>Hemmersheimer</w:t>
      </w:r>
      <w:proofErr w:type="spellEnd"/>
      <w:r w:rsidR="00F04C5A">
        <w:rPr>
          <w:rStyle w:val="Fett"/>
          <w:b w:val="0"/>
        </w:rPr>
        <w:t xml:space="preserve"> Straße 2 ist am Tag der Innenentwicklung in Aub zwischen 15 und 17 Uhr zur Besichtigung geöffnet.</w:t>
      </w:r>
    </w:p>
    <w:p w14:paraId="001B48E6" w14:textId="52B036DB" w:rsidR="00825485" w:rsidRDefault="00825485" w:rsidP="00FB4C9C">
      <w:pPr>
        <w:rPr>
          <w:rStyle w:val="Fett"/>
          <w:b w:val="0"/>
        </w:rPr>
      </w:pPr>
    </w:p>
    <w:p w14:paraId="4D354C8B" w14:textId="1DC57DE0" w:rsidR="00825485" w:rsidRPr="00D664CC" w:rsidRDefault="00825485" w:rsidP="00FB4C9C">
      <w:pPr>
        <w:rPr>
          <w:rStyle w:val="Fett"/>
          <w:b w:val="0"/>
        </w:rPr>
      </w:pPr>
      <w:r>
        <w:rPr>
          <w:rStyle w:val="Fett"/>
          <w:b w:val="0"/>
        </w:rPr>
        <w:t xml:space="preserve">Foto: </w:t>
      </w:r>
      <w:r w:rsidR="00F04C5A">
        <w:rPr>
          <w:rStyle w:val="Fett"/>
          <w:b w:val="0"/>
        </w:rPr>
        <w:t>Christian Kolb</w:t>
      </w:r>
    </w:p>
    <w:sectPr w:rsidR="00825485" w:rsidRPr="00D664CC" w:rsidSect="00C96098">
      <w:footerReference w:type="default" r:id="rId8"/>
      <w:headerReference w:type="first" r:id="rId9"/>
      <w:footerReference w:type="first" r:id="rId10"/>
      <w:pgSz w:w="11906" w:h="16838"/>
      <w:pgMar w:top="1417" w:right="850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3DC68" w14:textId="77777777" w:rsidR="00C6350A" w:rsidRDefault="00C6350A" w:rsidP="009F0C05">
      <w:r>
        <w:separator/>
      </w:r>
    </w:p>
  </w:endnote>
  <w:endnote w:type="continuationSeparator" w:id="0">
    <w:p w14:paraId="698AB26B" w14:textId="77777777" w:rsidR="00C6350A" w:rsidRDefault="00C6350A" w:rsidP="009F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0B58A" w14:textId="77777777" w:rsidR="00621A56" w:rsidRPr="00FB4C9C" w:rsidRDefault="00FB4C9C" w:rsidP="00FB4C9C">
    <w:pPr>
      <w:pStyle w:val="Fuzeile"/>
      <w:rPr>
        <w:b/>
        <w:bCs/>
      </w:rPr>
    </w:pPr>
    <w:r w:rsidRPr="009E4E4C">
      <w:rPr>
        <w:sz w:val="18"/>
        <w:szCs w:val="18"/>
      </w:rPr>
      <w:t>LANDRATSAMT WÜRZBURG</w:t>
    </w:r>
    <w:r w:rsidRPr="009E4E4C">
      <w:rPr>
        <w:bCs/>
        <w:sz w:val="18"/>
        <w:szCs w:val="18"/>
      </w:rPr>
      <w:t xml:space="preserve"> Presse- und Öffentlichkeitsarbeit, Zeppelinstraße 15, 97074 Würzburg</w:t>
    </w:r>
    <w:r w:rsidRPr="009E4E4C">
      <w:rPr>
        <w:bCs/>
        <w:sz w:val="18"/>
        <w:szCs w:val="18"/>
      </w:rPr>
      <w:br/>
    </w:r>
    <w:r>
      <w:rPr>
        <w:bCs/>
        <w:sz w:val="18"/>
        <w:szCs w:val="18"/>
      </w:rPr>
      <w:t>Michael Kämmerer</w:t>
    </w:r>
    <w:r w:rsidRPr="009E4E4C">
      <w:rPr>
        <w:bCs/>
        <w:sz w:val="18"/>
        <w:szCs w:val="18"/>
      </w:rPr>
      <w:t xml:space="preserve">, Telefon: 0931 8003-5190, </w:t>
    </w:r>
    <w:hyperlink r:id="rId1" w:history="1">
      <w:r w:rsidRPr="009E4E4C">
        <w:rPr>
          <w:rStyle w:val="Hyperlink"/>
          <w:bCs/>
          <w:sz w:val="18"/>
          <w:szCs w:val="18"/>
        </w:rPr>
        <w:t>pressestelle@lra-wue.bayern.de</w:t>
      </w:r>
    </w:hyperlink>
    <w:r w:rsidRPr="009E4E4C">
      <w:rPr>
        <w:bCs/>
        <w:sz w:val="18"/>
        <w:szCs w:val="18"/>
      </w:rPr>
      <w:t>, www.landkreis-wuerzburg.de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84E58" w14:textId="77777777" w:rsidR="00D646B7" w:rsidRPr="00D664CC" w:rsidRDefault="00D646B7">
    <w:pPr>
      <w:pStyle w:val="Fuzeile"/>
    </w:pPr>
    <w:r w:rsidRPr="009E4E4C">
      <w:rPr>
        <w:sz w:val="18"/>
        <w:szCs w:val="18"/>
      </w:rPr>
      <w:t>LANDRATSAMT WÜRZBURG</w:t>
    </w:r>
    <w:r w:rsidR="00D664CC">
      <w:rPr>
        <w:sz w:val="18"/>
        <w:szCs w:val="18"/>
      </w:rPr>
      <w:t>,</w:t>
    </w:r>
    <w:r w:rsidRPr="009E4E4C">
      <w:rPr>
        <w:bCs/>
        <w:sz w:val="18"/>
        <w:szCs w:val="18"/>
      </w:rPr>
      <w:t xml:space="preserve"> Presse- und Öffentlichkeitsarbeit, Zeppelinstraße 15, 97074 Würzburg</w:t>
    </w:r>
    <w:r w:rsidRPr="009E4E4C">
      <w:rPr>
        <w:bCs/>
        <w:sz w:val="18"/>
        <w:szCs w:val="18"/>
      </w:rPr>
      <w:br/>
    </w:r>
    <w:r w:rsidR="00537B8B">
      <w:rPr>
        <w:bCs/>
        <w:sz w:val="18"/>
        <w:szCs w:val="18"/>
      </w:rPr>
      <w:t>Michael Kämmerer</w:t>
    </w:r>
    <w:r w:rsidRPr="009E4E4C">
      <w:rPr>
        <w:bCs/>
        <w:sz w:val="18"/>
        <w:szCs w:val="18"/>
      </w:rPr>
      <w:t xml:space="preserve">, Telefon: 0931 8003-5190, </w:t>
    </w:r>
    <w:r w:rsidRPr="00D664CC">
      <w:rPr>
        <w:bCs/>
        <w:sz w:val="18"/>
        <w:szCs w:val="18"/>
      </w:rPr>
      <w:t>pressestelle@lra-wue.bayern.de</w:t>
    </w:r>
    <w:r w:rsidRPr="009E4E4C">
      <w:rPr>
        <w:bCs/>
        <w:sz w:val="18"/>
        <w:szCs w:val="18"/>
      </w:rPr>
      <w:t>, www.landkreis-wuerzburg.de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24BB1" w14:textId="77777777" w:rsidR="00C6350A" w:rsidRDefault="00C6350A" w:rsidP="009F0C05">
      <w:r>
        <w:separator/>
      </w:r>
    </w:p>
  </w:footnote>
  <w:footnote w:type="continuationSeparator" w:id="0">
    <w:p w14:paraId="4E3AF256" w14:textId="77777777" w:rsidR="00C6350A" w:rsidRDefault="00C6350A" w:rsidP="009F0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E97E5" w14:textId="77777777" w:rsidR="00621A56" w:rsidRPr="009E4E4C" w:rsidRDefault="00621A56" w:rsidP="00621A56">
    <w:pPr>
      <w:pStyle w:val="Fuzeile"/>
      <w:spacing w:line="500" w:lineRule="exact"/>
      <w:rPr>
        <w:b/>
        <w:bCs/>
        <w:color w:val="000000" w:themeColor="text1"/>
        <w:sz w:val="28"/>
        <w:szCs w:val="28"/>
      </w:rPr>
    </w:pPr>
    <w:r w:rsidRPr="009E4E4C">
      <w:rPr>
        <w:b/>
        <w:bCs/>
        <w:noProof/>
        <w:color w:val="000000" w:themeColor="text1"/>
        <w:sz w:val="36"/>
        <w:szCs w:val="36"/>
        <w:lang w:eastAsia="de-DE"/>
      </w:rPr>
      <w:drawing>
        <wp:anchor distT="0" distB="0" distL="114300" distR="114300" simplePos="0" relativeHeight="251660288" behindDoc="0" locked="0" layoutInCell="1" allowOverlap="1" wp14:anchorId="1B856D4B" wp14:editId="68BE99E7">
          <wp:simplePos x="0" y="0"/>
          <wp:positionH relativeFrom="margin">
            <wp:align>right</wp:align>
          </wp:positionH>
          <wp:positionV relativeFrom="paragraph">
            <wp:posOffset>59666</wp:posOffset>
          </wp:positionV>
          <wp:extent cx="2179411" cy="380532"/>
          <wp:effectExtent l="0" t="0" r="5080" b="635"/>
          <wp:wrapNone/>
          <wp:docPr id="2" name="Grafik 2" descr="Ein Bild, das Farbigkeit, Screenshot, Grafiken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Farbigkeit, Screenshot, Grafiken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411" cy="380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E4C">
      <w:rPr>
        <w:bCs/>
        <w:color w:val="000000" w:themeColor="text1"/>
        <w:sz w:val="28"/>
        <w:szCs w:val="28"/>
      </w:rPr>
      <w:t>PRESSE- &amp; ÖFFENTLICHKEITSARBEIT</w:t>
    </w:r>
  </w:p>
  <w:p w14:paraId="4075FFF6" w14:textId="77777777" w:rsidR="00621A56" w:rsidRPr="009E4E4C" w:rsidRDefault="00621A56" w:rsidP="00621A56">
    <w:pPr>
      <w:pStyle w:val="Fuzeile"/>
      <w:tabs>
        <w:tab w:val="clear" w:pos="4536"/>
        <w:tab w:val="clear" w:pos="9072"/>
        <w:tab w:val="left" w:pos="1083"/>
      </w:tabs>
      <w:spacing w:line="500" w:lineRule="exact"/>
      <w:rPr>
        <w:b/>
        <w:bCs/>
        <w:spacing w:val="20"/>
      </w:rPr>
    </w:pPr>
  </w:p>
  <w:p w14:paraId="09E95D0F" w14:textId="77777777" w:rsidR="00621A56" w:rsidRPr="009E4E4C" w:rsidRDefault="00F72039" w:rsidP="00621A56">
    <w:pPr>
      <w:pStyle w:val="Fuzeile"/>
      <w:tabs>
        <w:tab w:val="clear" w:pos="4536"/>
        <w:tab w:val="clear" w:pos="9072"/>
        <w:tab w:val="left" w:pos="1083"/>
      </w:tabs>
      <w:spacing w:line="500" w:lineRule="exact"/>
      <w:rPr>
        <w:b/>
        <w:bCs/>
        <w:spacing w:val="20"/>
      </w:rPr>
    </w:pPr>
    <w:r w:rsidRPr="009E4E4C">
      <w:rPr>
        <w:b/>
        <w:bCs/>
        <w:noProof/>
        <w:spacing w:val="20"/>
        <w:lang w:eastAsia="de-D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732333F1" wp14:editId="288C9C83">
              <wp:simplePos x="0" y="0"/>
              <wp:positionH relativeFrom="column">
                <wp:posOffset>0</wp:posOffset>
              </wp:positionH>
              <wp:positionV relativeFrom="page">
                <wp:posOffset>1429385</wp:posOffset>
              </wp:positionV>
              <wp:extent cx="6120000" cy="0"/>
              <wp:effectExtent l="0" t="0" r="14605" b="12700"/>
              <wp:wrapTopAndBottom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2B0AD6" id="Gerade Verbindung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12.55pt" to="481.9pt,1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wwtQEAALYDAAAOAAAAZHJzL2Uyb0RvYy54bWysU01v2zAMvQ/YfxB0X2zn0A5GnB5arJdh&#10;C/Z1VyQqFqYvUGrs/PtRSuIO3dDDsAstSu+RfCS9uZudZUfAZIIfeLdqOQMvgzL+MPDv3z68e89Z&#10;ysIrYYOHgZ8g8bvt2zebKfawDmOwCpBREJ/6KQ58zDn2TZPkCE6kVYjg6VEHdCKTi4dGoZgourPN&#10;um1vmimgihgkpES3D+dHvq3xtQaZP2udIDM7cKotV4vV7ottthvRH1DE0chLGeIfqnDCeEq6hHoQ&#10;WbAnNH+EckZiSEHnlQyuCVobCVUDqenaF2q+jiJC1ULNSXFpU/p/YeWn4w6ZUQO/5cwLRyN6BBQK&#10;2A/AvfHqyR/YbWnTFFNP6Hu/w4uX4g6L5lmjK19Sw+ba2tPSWpgzk3R509G0WpqAvL41z8SIKT9C&#10;cKwcBm6NL6pFL44fU6ZkBL1CyCmFnFPXUz5ZKGDrv4AmJZRsXdl1h+DeIjsKmr762RUZFKsiC0Ub&#10;axdS+zrpgi00qHu1ELvXiQu6Zgw+L0RnfMC/kfN8LVWf8VfVZ61F9j6oUx1EbQctR1V2WeSyfb/7&#10;lf78u21/AQAA//8DAFBLAwQUAAYACAAAACEAV6nwrtoAAAAIAQAADwAAAGRycy9kb3ducmV2Lnht&#10;bEyPwU7DMAyG70i8Q2QkLoil68QGpelUIe0B2Dhw9BrTVGuc0mRdeXuMhARH+7d+f1+5nX2vJhpj&#10;F9jAcpGBIm6C7bg18HbY3T+CignZYh+YDHxRhG11fVViYcOFX2nap1ZJCccCDbiUhkLr2DjyGBdh&#10;IJbsI4wek4xjq+2IFyn3vc6zbK09diwfHA704qg57c/ewOF9Q9bd9fWEn7XldnXqdpvMmNubuX4G&#10;lWhOf8fwgy/oUAnTMZzZRtUbEJFkIM8flqAkflqvxOT4u9FVqf8LVN8AAAD//wMAUEsBAi0AFAAG&#10;AAgAAAAhALaDOJL+AAAA4QEAABMAAAAAAAAAAAAAAAAAAAAAAFtDb250ZW50X1R5cGVzXS54bWxQ&#10;SwECLQAUAAYACAAAACEAOP0h/9YAAACUAQAACwAAAAAAAAAAAAAAAAAvAQAAX3JlbHMvLnJlbHNQ&#10;SwECLQAUAAYACAAAACEAqua8MLUBAAC2AwAADgAAAAAAAAAAAAAAAAAuAgAAZHJzL2Uyb0RvYy54&#10;bWxQSwECLQAUAAYACAAAACEAV6nwrtoAAAAIAQAADwAAAAAAAAAAAAAAAAAPBAAAZHJzL2Rvd25y&#10;ZXYueG1sUEsFBgAAAAAEAAQA8wAAABYFAAAAAA==&#10;" strokecolor="black [3200]" strokeweight="1pt">
              <v:stroke joinstyle="miter"/>
              <w10:wrap type="topAndBottom" anchory="page"/>
              <w10:anchorlock/>
            </v:line>
          </w:pict>
        </mc:Fallback>
      </mc:AlternateContent>
    </w:r>
    <w:r w:rsidR="00621A56" w:rsidRPr="009E4E4C">
      <w:rPr>
        <w:bCs/>
        <w:spacing w:val="20"/>
      </w:rPr>
      <w:t>PRESSE</w:t>
    </w:r>
    <w:r w:rsidR="00B95BBD">
      <w:rPr>
        <w:bCs/>
        <w:spacing w:val="20"/>
      </w:rPr>
      <w:t>M</w:t>
    </w:r>
    <w:r w:rsidR="003C434A">
      <w:rPr>
        <w:bCs/>
        <w:spacing w:val="20"/>
      </w:rPr>
      <w:t>ITTEILUNG</w:t>
    </w:r>
  </w:p>
  <w:p w14:paraId="58A3B003" w14:textId="77777777" w:rsidR="00621A56" w:rsidRPr="009E4E4C" w:rsidRDefault="00621A5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09AB"/>
    <w:multiLevelType w:val="hybridMultilevel"/>
    <w:tmpl w:val="895651B2"/>
    <w:lvl w:ilvl="0" w:tplc="D848BFF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F933816"/>
    <w:multiLevelType w:val="hybridMultilevel"/>
    <w:tmpl w:val="BE80E462"/>
    <w:lvl w:ilvl="0" w:tplc="5AC0D5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A3D50"/>
    <w:multiLevelType w:val="hybridMultilevel"/>
    <w:tmpl w:val="5B2E4F44"/>
    <w:lvl w:ilvl="0" w:tplc="75907C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E4F71"/>
    <w:multiLevelType w:val="hybridMultilevel"/>
    <w:tmpl w:val="CF86F6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34620"/>
    <w:multiLevelType w:val="hybridMultilevel"/>
    <w:tmpl w:val="E7E2546E"/>
    <w:lvl w:ilvl="0" w:tplc="8B62D6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8B4"/>
    <w:rsid w:val="000023FD"/>
    <w:rsid w:val="00060380"/>
    <w:rsid w:val="000739B6"/>
    <w:rsid w:val="00097476"/>
    <w:rsid w:val="000A3A46"/>
    <w:rsid w:val="000B1473"/>
    <w:rsid w:val="000B625E"/>
    <w:rsid w:val="000D7B6F"/>
    <w:rsid w:val="000F0AB7"/>
    <w:rsid w:val="000F688B"/>
    <w:rsid w:val="00131253"/>
    <w:rsid w:val="001344B1"/>
    <w:rsid w:val="00136943"/>
    <w:rsid w:val="00156999"/>
    <w:rsid w:val="00165036"/>
    <w:rsid w:val="001A2F97"/>
    <w:rsid w:val="001C35C1"/>
    <w:rsid w:val="001F2C14"/>
    <w:rsid w:val="001F34E2"/>
    <w:rsid w:val="00204B3F"/>
    <w:rsid w:val="00247F7B"/>
    <w:rsid w:val="00251254"/>
    <w:rsid w:val="002528D8"/>
    <w:rsid w:val="002572D3"/>
    <w:rsid w:val="00257B13"/>
    <w:rsid w:val="00297E18"/>
    <w:rsid w:val="002A197F"/>
    <w:rsid w:val="002F3E17"/>
    <w:rsid w:val="002F6B5E"/>
    <w:rsid w:val="003078F6"/>
    <w:rsid w:val="00325B9C"/>
    <w:rsid w:val="00332F85"/>
    <w:rsid w:val="0034689D"/>
    <w:rsid w:val="00362042"/>
    <w:rsid w:val="00370F79"/>
    <w:rsid w:val="00375D72"/>
    <w:rsid w:val="00385CE3"/>
    <w:rsid w:val="00396141"/>
    <w:rsid w:val="003A4ADF"/>
    <w:rsid w:val="003C434A"/>
    <w:rsid w:val="003C4AED"/>
    <w:rsid w:val="003C7822"/>
    <w:rsid w:val="003E5527"/>
    <w:rsid w:val="003F397C"/>
    <w:rsid w:val="00406E0C"/>
    <w:rsid w:val="00425EBE"/>
    <w:rsid w:val="0043427E"/>
    <w:rsid w:val="00435611"/>
    <w:rsid w:val="00436159"/>
    <w:rsid w:val="004450EE"/>
    <w:rsid w:val="00453529"/>
    <w:rsid w:val="00454762"/>
    <w:rsid w:val="004607D2"/>
    <w:rsid w:val="00476C4D"/>
    <w:rsid w:val="00495EB0"/>
    <w:rsid w:val="004A5AF0"/>
    <w:rsid w:val="004D1E26"/>
    <w:rsid w:val="004F5258"/>
    <w:rsid w:val="00512905"/>
    <w:rsid w:val="005274CE"/>
    <w:rsid w:val="00537B8B"/>
    <w:rsid w:val="00537C7F"/>
    <w:rsid w:val="00544499"/>
    <w:rsid w:val="00545C85"/>
    <w:rsid w:val="00582A79"/>
    <w:rsid w:val="00582E3D"/>
    <w:rsid w:val="00585278"/>
    <w:rsid w:val="00594C46"/>
    <w:rsid w:val="005E546B"/>
    <w:rsid w:val="005F7FA4"/>
    <w:rsid w:val="00601601"/>
    <w:rsid w:val="006055B1"/>
    <w:rsid w:val="00621A56"/>
    <w:rsid w:val="006408DA"/>
    <w:rsid w:val="00650CC6"/>
    <w:rsid w:val="00660991"/>
    <w:rsid w:val="00662275"/>
    <w:rsid w:val="00665E3B"/>
    <w:rsid w:val="00676963"/>
    <w:rsid w:val="00677982"/>
    <w:rsid w:val="006819B1"/>
    <w:rsid w:val="00696CC1"/>
    <w:rsid w:val="006A0BA7"/>
    <w:rsid w:val="006B1C57"/>
    <w:rsid w:val="006B6771"/>
    <w:rsid w:val="006D3A2D"/>
    <w:rsid w:val="006D627F"/>
    <w:rsid w:val="006E71B6"/>
    <w:rsid w:val="006F631C"/>
    <w:rsid w:val="00753327"/>
    <w:rsid w:val="007B10FB"/>
    <w:rsid w:val="007C30B0"/>
    <w:rsid w:val="008167FD"/>
    <w:rsid w:val="008250F8"/>
    <w:rsid w:val="00825485"/>
    <w:rsid w:val="00837B41"/>
    <w:rsid w:val="008448D8"/>
    <w:rsid w:val="00845514"/>
    <w:rsid w:val="008517AF"/>
    <w:rsid w:val="00894A07"/>
    <w:rsid w:val="008A4D9C"/>
    <w:rsid w:val="008E2DA8"/>
    <w:rsid w:val="008E476F"/>
    <w:rsid w:val="008F179E"/>
    <w:rsid w:val="00900CAF"/>
    <w:rsid w:val="00921419"/>
    <w:rsid w:val="0093263B"/>
    <w:rsid w:val="00963E1C"/>
    <w:rsid w:val="009837F0"/>
    <w:rsid w:val="009A6D76"/>
    <w:rsid w:val="009E4E4C"/>
    <w:rsid w:val="009F0C05"/>
    <w:rsid w:val="00A25CE9"/>
    <w:rsid w:val="00A409DD"/>
    <w:rsid w:val="00A44EC6"/>
    <w:rsid w:val="00A57C41"/>
    <w:rsid w:val="00A62EBC"/>
    <w:rsid w:val="00A63CD9"/>
    <w:rsid w:val="00A82B12"/>
    <w:rsid w:val="00AC0BAB"/>
    <w:rsid w:val="00AC2A01"/>
    <w:rsid w:val="00AC7185"/>
    <w:rsid w:val="00AE27FB"/>
    <w:rsid w:val="00AE644F"/>
    <w:rsid w:val="00B01B7A"/>
    <w:rsid w:val="00B02914"/>
    <w:rsid w:val="00B0774C"/>
    <w:rsid w:val="00B209D2"/>
    <w:rsid w:val="00B23106"/>
    <w:rsid w:val="00B23289"/>
    <w:rsid w:val="00B23798"/>
    <w:rsid w:val="00B264BE"/>
    <w:rsid w:val="00B44BE1"/>
    <w:rsid w:val="00B5018B"/>
    <w:rsid w:val="00B63DB0"/>
    <w:rsid w:val="00B65CBF"/>
    <w:rsid w:val="00B71F52"/>
    <w:rsid w:val="00B95BBD"/>
    <w:rsid w:val="00BA5101"/>
    <w:rsid w:val="00BB4026"/>
    <w:rsid w:val="00BC3767"/>
    <w:rsid w:val="00BE683E"/>
    <w:rsid w:val="00C01426"/>
    <w:rsid w:val="00C349E9"/>
    <w:rsid w:val="00C34A97"/>
    <w:rsid w:val="00C417DB"/>
    <w:rsid w:val="00C6123C"/>
    <w:rsid w:val="00C6350A"/>
    <w:rsid w:val="00C71A5B"/>
    <w:rsid w:val="00C93744"/>
    <w:rsid w:val="00C96098"/>
    <w:rsid w:val="00CA1DC5"/>
    <w:rsid w:val="00CD4A2A"/>
    <w:rsid w:val="00D1630F"/>
    <w:rsid w:val="00D30748"/>
    <w:rsid w:val="00D40178"/>
    <w:rsid w:val="00D51427"/>
    <w:rsid w:val="00D646B7"/>
    <w:rsid w:val="00D664CC"/>
    <w:rsid w:val="00D956C5"/>
    <w:rsid w:val="00DB4ECA"/>
    <w:rsid w:val="00E00652"/>
    <w:rsid w:val="00E2447F"/>
    <w:rsid w:val="00E27326"/>
    <w:rsid w:val="00E322EF"/>
    <w:rsid w:val="00E348B4"/>
    <w:rsid w:val="00E44187"/>
    <w:rsid w:val="00E4424A"/>
    <w:rsid w:val="00E5339F"/>
    <w:rsid w:val="00E62E61"/>
    <w:rsid w:val="00E86EAB"/>
    <w:rsid w:val="00EA2FD2"/>
    <w:rsid w:val="00EB6EC9"/>
    <w:rsid w:val="00ED7671"/>
    <w:rsid w:val="00EF0BB1"/>
    <w:rsid w:val="00EF3F28"/>
    <w:rsid w:val="00EF7129"/>
    <w:rsid w:val="00F04C5A"/>
    <w:rsid w:val="00F12152"/>
    <w:rsid w:val="00F17641"/>
    <w:rsid w:val="00F3016D"/>
    <w:rsid w:val="00F52D78"/>
    <w:rsid w:val="00F536B5"/>
    <w:rsid w:val="00F72039"/>
    <w:rsid w:val="00F73330"/>
    <w:rsid w:val="00F923FF"/>
    <w:rsid w:val="00F97028"/>
    <w:rsid w:val="00FB4A3F"/>
    <w:rsid w:val="00FB4C9C"/>
    <w:rsid w:val="00FB57FE"/>
    <w:rsid w:val="00FC07F6"/>
    <w:rsid w:val="00FC1C68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4C54E"/>
  <w15:chartTrackingRefBased/>
  <w15:docId w15:val="{2085164E-3490-4A24-8B21-F78C2EE0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4C9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0C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0C05"/>
  </w:style>
  <w:style w:type="paragraph" w:styleId="Fuzeile">
    <w:name w:val="footer"/>
    <w:basedOn w:val="Standard"/>
    <w:link w:val="FuzeileZchn"/>
    <w:uiPriority w:val="99"/>
    <w:unhideWhenUsed/>
    <w:rsid w:val="009F0C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0C05"/>
  </w:style>
  <w:style w:type="character" w:styleId="Hyperlink">
    <w:name w:val="Hyperlink"/>
    <w:basedOn w:val="Absatz-Standardschriftart"/>
    <w:uiPriority w:val="99"/>
    <w:unhideWhenUsed/>
    <w:rsid w:val="00621A56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0774C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B23798"/>
    <w:rPr>
      <w:color w:val="954F72" w:themeColor="followedHyperlink"/>
      <w:u w:val="single"/>
    </w:rPr>
  </w:style>
  <w:style w:type="character" w:styleId="Fett">
    <w:name w:val="Strong"/>
    <w:uiPriority w:val="22"/>
    <w:qFormat/>
    <w:rsid w:val="00FB4C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stelle@lra-wue.bayer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r02\Bereiche\SFB3\Pressestelle\02%20Pressemitteilungen\0_Vorlagen%20Pressemitteilungen_Presseeinladungen\PM-Vorlage_2025-04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308BCF-48A3-468E-ABED-AC04F1668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PM-Vorlage_2025-04</Template>
  <TotalTime>0</TotalTime>
  <Pages>1</Pages>
  <Words>286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Hössel, C. (SFB3)</dc:creator>
  <cp:keywords/>
  <dc:description/>
  <cp:lastModifiedBy>Hössel, C. (SFB3)</cp:lastModifiedBy>
  <cp:revision>3</cp:revision>
  <dcterms:created xsi:type="dcterms:W3CDTF">2025-09-10T12:44:00Z</dcterms:created>
  <dcterms:modified xsi:type="dcterms:W3CDTF">2025-09-12T08:20:00Z</dcterms:modified>
</cp:coreProperties>
</file>