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65320" w14:textId="4356ECB8" w:rsidR="00FC07F6" w:rsidRPr="001610AC" w:rsidRDefault="00B264BE" w:rsidP="00FC07F6">
      <w:pPr>
        <w:jc w:val="right"/>
        <w:rPr>
          <w:bCs/>
        </w:rPr>
      </w:pPr>
      <w:r w:rsidRPr="001610AC">
        <w:rPr>
          <w:bCs/>
        </w:rPr>
        <w:t xml:space="preserve">Würzburg, </w:t>
      </w:r>
      <w:r w:rsidR="00A8191B">
        <w:rPr>
          <w:bCs/>
        </w:rPr>
        <w:t>13</w:t>
      </w:r>
      <w:r w:rsidR="00FB4C9C" w:rsidRPr="001610AC">
        <w:rPr>
          <w:bCs/>
        </w:rPr>
        <w:t xml:space="preserve">. </w:t>
      </w:r>
      <w:r w:rsidR="00154A17" w:rsidRPr="001610AC">
        <w:rPr>
          <w:bCs/>
        </w:rPr>
        <w:t>Mai</w:t>
      </w:r>
      <w:r w:rsidR="00FB4C9C" w:rsidRPr="001610AC">
        <w:rPr>
          <w:bCs/>
        </w:rPr>
        <w:t xml:space="preserve"> 20</w:t>
      </w:r>
      <w:r w:rsidR="00154A17" w:rsidRPr="001610AC">
        <w:rPr>
          <w:bCs/>
        </w:rPr>
        <w:t>25</w:t>
      </w:r>
    </w:p>
    <w:p w14:paraId="434FEDE2" w14:textId="77777777" w:rsidR="00FB4C9C" w:rsidRPr="001610AC" w:rsidRDefault="00FB4C9C" w:rsidP="001610AC"/>
    <w:p w14:paraId="45C85640" w14:textId="05810559" w:rsidR="00FB4C9C" w:rsidRPr="003D2657" w:rsidRDefault="00154A17" w:rsidP="001610AC">
      <w:pPr>
        <w:rPr>
          <w:rStyle w:val="Fett"/>
          <w:sz w:val="32"/>
          <w:szCs w:val="32"/>
        </w:rPr>
      </w:pPr>
      <w:r w:rsidRPr="003D2657">
        <w:rPr>
          <w:rStyle w:val="Fett"/>
          <w:sz w:val="32"/>
          <w:szCs w:val="32"/>
        </w:rPr>
        <w:t xml:space="preserve">Sie sind </w:t>
      </w:r>
      <w:r w:rsidR="0021204E" w:rsidRPr="003D2657">
        <w:rPr>
          <w:rStyle w:val="Fett"/>
          <w:sz w:val="32"/>
          <w:szCs w:val="32"/>
        </w:rPr>
        <w:t>die</w:t>
      </w:r>
      <w:r w:rsidRPr="003D2657">
        <w:rPr>
          <w:rStyle w:val="Fett"/>
          <w:sz w:val="32"/>
          <w:szCs w:val="32"/>
        </w:rPr>
        <w:t xml:space="preserve"> Grundpfeiler der Demokratie: Landrat Thomas Eberth ehrt ausgeschiedene Kreisrätinnen und Kreisräte für ehrenamtliches Engagement in der Kommunalpolitik</w:t>
      </w:r>
    </w:p>
    <w:p w14:paraId="0ADA3E94" w14:textId="77777777" w:rsidR="001610AC" w:rsidRPr="001610AC" w:rsidRDefault="001610AC" w:rsidP="001610AC">
      <w:pPr>
        <w:pStyle w:val="StandardWeb"/>
        <w:spacing w:before="0" w:beforeAutospacing="0" w:after="0" w:afterAutospacing="0"/>
        <w:rPr>
          <w:rFonts w:ascii="Arial" w:hAnsi="Arial" w:cs="Arial"/>
          <w:sz w:val="22"/>
          <w:szCs w:val="22"/>
        </w:rPr>
      </w:pPr>
    </w:p>
    <w:p w14:paraId="054EAF1D" w14:textId="5D03A506" w:rsidR="003D2657" w:rsidRPr="001610AC" w:rsidRDefault="003D2657" w:rsidP="001610AC">
      <w:pPr>
        <w:pStyle w:val="StandardWeb"/>
        <w:spacing w:before="0" w:beforeAutospacing="0" w:after="0" w:afterAutospacing="0"/>
        <w:rPr>
          <w:rFonts w:ascii="Arial" w:hAnsi="Arial" w:cs="Arial"/>
          <w:sz w:val="22"/>
          <w:szCs w:val="22"/>
        </w:rPr>
      </w:pPr>
      <w:r w:rsidRPr="001610AC">
        <w:rPr>
          <w:rFonts w:ascii="Arial" w:hAnsi="Arial" w:cs="Arial"/>
          <w:sz w:val="22"/>
          <w:szCs w:val="22"/>
        </w:rPr>
        <w:t xml:space="preserve">Demokratie beginnt nicht in Berlin oder München. Sie beginnt in </w:t>
      </w:r>
      <w:r w:rsidR="00570062" w:rsidRPr="001610AC">
        <w:rPr>
          <w:rFonts w:ascii="Arial" w:hAnsi="Arial" w:cs="Arial"/>
          <w:sz w:val="22"/>
          <w:szCs w:val="22"/>
        </w:rPr>
        <w:t xml:space="preserve">den </w:t>
      </w:r>
      <w:r w:rsidRPr="001610AC">
        <w:rPr>
          <w:rFonts w:ascii="Arial" w:hAnsi="Arial" w:cs="Arial"/>
          <w:sz w:val="22"/>
          <w:szCs w:val="22"/>
        </w:rPr>
        <w:t>Sitzungssälen</w:t>
      </w:r>
      <w:r w:rsidR="00570062" w:rsidRPr="001610AC">
        <w:rPr>
          <w:rFonts w:ascii="Arial" w:hAnsi="Arial" w:cs="Arial"/>
          <w:sz w:val="22"/>
          <w:szCs w:val="22"/>
        </w:rPr>
        <w:t xml:space="preserve"> kleiner Gemeinden und Städte</w:t>
      </w:r>
      <w:r w:rsidRPr="001610AC">
        <w:rPr>
          <w:rFonts w:ascii="Arial" w:hAnsi="Arial" w:cs="Arial"/>
          <w:sz w:val="22"/>
          <w:szCs w:val="22"/>
        </w:rPr>
        <w:t xml:space="preserve">, </w:t>
      </w:r>
      <w:r w:rsidR="00570062" w:rsidRPr="001610AC">
        <w:rPr>
          <w:rFonts w:ascii="Arial" w:hAnsi="Arial" w:cs="Arial"/>
          <w:sz w:val="22"/>
          <w:szCs w:val="22"/>
        </w:rPr>
        <w:t xml:space="preserve">in </w:t>
      </w:r>
      <w:r w:rsidRPr="001610AC">
        <w:rPr>
          <w:rFonts w:ascii="Arial" w:hAnsi="Arial" w:cs="Arial"/>
          <w:sz w:val="22"/>
          <w:szCs w:val="22"/>
        </w:rPr>
        <w:t xml:space="preserve">Ausschüssen und langen Diskussionen um die beste Lösung für die Menschen einer Region. Sie lebt von Bürgerinnen und Bürgern, die bereit sind, Verantwortung zu übernehmen, Zeit zu investieren und Entscheidungen mitzutragen. Genau dieses Engagement stand im Mittelpunkt einer Feierstunde im Landratsamt Würzburg, bei der Landrat </w:t>
      </w:r>
      <w:r w:rsidRPr="001610AC">
        <w:rPr>
          <w:rStyle w:val="whitespace-normal"/>
          <w:rFonts w:ascii="Arial" w:hAnsi="Arial" w:cs="Arial"/>
          <w:sz w:val="22"/>
          <w:szCs w:val="22"/>
        </w:rPr>
        <w:t>Thomas Eberth</w:t>
      </w:r>
      <w:r w:rsidRPr="001610AC">
        <w:rPr>
          <w:rFonts w:ascii="Arial" w:hAnsi="Arial" w:cs="Arial"/>
          <w:sz w:val="22"/>
          <w:szCs w:val="22"/>
        </w:rPr>
        <w:t xml:space="preserve"> 2</w:t>
      </w:r>
      <w:r w:rsidR="002A0893" w:rsidRPr="001610AC">
        <w:rPr>
          <w:rFonts w:ascii="Arial" w:hAnsi="Arial" w:cs="Arial"/>
          <w:sz w:val="22"/>
          <w:szCs w:val="22"/>
        </w:rPr>
        <w:t>1</w:t>
      </w:r>
      <w:r w:rsidRPr="001610AC">
        <w:rPr>
          <w:rFonts w:ascii="Arial" w:hAnsi="Arial" w:cs="Arial"/>
          <w:sz w:val="22"/>
          <w:szCs w:val="22"/>
        </w:rPr>
        <w:t xml:space="preserve"> Kreisrätinnen und Kreisräte verabschiedete und </w:t>
      </w:r>
      <w:r w:rsidR="001610AC">
        <w:rPr>
          <w:rFonts w:ascii="Arial" w:hAnsi="Arial" w:cs="Arial"/>
          <w:sz w:val="22"/>
          <w:szCs w:val="22"/>
        </w:rPr>
        <w:t xml:space="preserve">sie </w:t>
      </w:r>
      <w:r w:rsidRPr="001610AC">
        <w:rPr>
          <w:rFonts w:ascii="Arial" w:hAnsi="Arial" w:cs="Arial"/>
          <w:sz w:val="22"/>
          <w:szCs w:val="22"/>
        </w:rPr>
        <w:t>für ihren langjährigen ehrenamtlichen Einsatz würdigte.</w:t>
      </w:r>
    </w:p>
    <w:p w14:paraId="0BBB8207" w14:textId="77777777" w:rsidR="001610AC" w:rsidRPr="001610AC" w:rsidRDefault="001610AC" w:rsidP="001610AC">
      <w:pPr>
        <w:pStyle w:val="StandardWeb"/>
        <w:spacing w:before="0" w:beforeAutospacing="0" w:after="0" w:afterAutospacing="0"/>
        <w:rPr>
          <w:rFonts w:ascii="Arial" w:hAnsi="Arial" w:cs="Arial"/>
          <w:sz w:val="22"/>
          <w:szCs w:val="22"/>
        </w:rPr>
      </w:pPr>
    </w:p>
    <w:p w14:paraId="36A0993E" w14:textId="6FDEC28D" w:rsidR="003D2657" w:rsidRPr="001610AC" w:rsidRDefault="003D2657" w:rsidP="001610AC">
      <w:pPr>
        <w:pStyle w:val="StandardWeb"/>
        <w:spacing w:before="0" w:beforeAutospacing="0" w:after="0" w:afterAutospacing="0"/>
        <w:rPr>
          <w:rFonts w:ascii="Arial" w:hAnsi="Arial" w:cs="Arial"/>
          <w:sz w:val="22"/>
          <w:szCs w:val="22"/>
        </w:rPr>
      </w:pPr>
      <w:r w:rsidRPr="001610AC">
        <w:rPr>
          <w:rFonts w:ascii="Arial" w:hAnsi="Arial" w:cs="Arial"/>
          <w:sz w:val="22"/>
          <w:szCs w:val="22"/>
        </w:rPr>
        <w:t xml:space="preserve">Viele von ihnen haben über Jahre, manche sogar über Jahrzehnte hinweg die Entwicklung des Landkreises </w:t>
      </w:r>
      <w:r w:rsidR="001610AC">
        <w:rPr>
          <w:rFonts w:ascii="Arial" w:hAnsi="Arial" w:cs="Arial"/>
          <w:sz w:val="22"/>
          <w:szCs w:val="22"/>
        </w:rPr>
        <w:t xml:space="preserve">Würzburg </w:t>
      </w:r>
      <w:r w:rsidRPr="001610AC">
        <w:rPr>
          <w:rFonts w:ascii="Arial" w:hAnsi="Arial" w:cs="Arial"/>
          <w:sz w:val="22"/>
          <w:szCs w:val="22"/>
        </w:rPr>
        <w:t>begleitet und mitgeprägt. Sie haben Debatten geführt, Kompromisse gesucht, Projekte angestoßen und Entscheidungen getroffen, die den Alltag der Menschen bis heute beeinflussen. Oft geschieht kommunalpolitisches Engagement fernab großer Schlagzeilen</w:t>
      </w:r>
      <w:r w:rsidR="001610AC">
        <w:rPr>
          <w:rFonts w:ascii="Arial" w:hAnsi="Arial" w:cs="Arial"/>
          <w:sz w:val="22"/>
          <w:szCs w:val="22"/>
        </w:rPr>
        <w:t>,</w:t>
      </w:r>
      <w:r w:rsidRPr="001610AC">
        <w:rPr>
          <w:rFonts w:ascii="Arial" w:hAnsi="Arial" w:cs="Arial"/>
          <w:sz w:val="22"/>
          <w:szCs w:val="22"/>
        </w:rPr>
        <w:t xml:space="preserve"> dafür aber nah an den konkreten Anliegen der Bürgerinnen und Bürger.</w:t>
      </w:r>
    </w:p>
    <w:p w14:paraId="1AFEF7AA" w14:textId="77777777" w:rsidR="001610AC" w:rsidRPr="001610AC" w:rsidRDefault="001610AC" w:rsidP="001610AC">
      <w:pPr>
        <w:pStyle w:val="StandardWeb"/>
        <w:spacing w:before="0" w:beforeAutospacing="0" w:after="0" w:afterAutospacing="0"/>
        <w:rPr>
          <w:rFonts w:ascii="Arial" w:hAnsi="Arial" w:cs="Arial"/>
          <w:sz w:val="22"/>
          <w:szCs w:val="22"/>
        </w:rPr>
      </w:pPr>
    </w:p>
    <w:p w14:paraId="39C8643E" w14:textId="427004DB" w:rsidR="001939B9" w:rsidRPr="001610AC" w:rsidRDefault="003D2657" w:rsidP="001610AC">
      <w:pPr>
        <w:pStyle w:val="StandardWeb"/>
        <w:spacing w:before="0" w:beforeAutospacing="0" w:after="0" w:afterAutospacing="0"/>
        <w:rPr>
          <w:rFonts w:ascii="Arial" w:hAnsi="Arial" w:cs="Arial"/>
          <w:sz w:val="22"/>
          <w:szCs w:val="22"/>
        </w:rPr>
      </w:pPr>
      <w:r w:rsidRPr="001610AC">
        <w:rPr>
          <w:rFonts w:ascii="Arial" w:hAnsi="Arial" w:cs="Arial"/>
          <w:sz w:val="22"/>
          <w:szCs w:val="22"/>
        </w:rPr>
        <w:t>„Kommunalpolitik ist gelebte Demokratie“, betonte Landrat Thomas Eberth. „Wer sich im Kreistag engagiert, gestaltet Heimat aktiv mit. Unsere Kreisrätinnen und Kreisräte übernehmen Verantwortung für das Gemeinwohl, bringen unterschiedliche Interessen zusammen und tragen dazu bei, dass Zusammenhalt und Miteinander gelingen.“ Gerade in einer Zeit gesellschaftlicher Veränderungen sei dieses ehrenamtliche Engagement von unschätzbarem Wert.</w:t>
      </w:r>
    </w:p>
    <w:p w14:paraId="5E772611" w14:textId="77777777" w:rsidR="001610AC" w:rsidRPr="001610AC" w:rsidRDefault="001610AC" w:rsidP="001610AC">
      <w:pPr>
        <w:pStyle w:val="StandardWeb"/>
        <w:spacing w:before="0" w:beforeAutospacing="0" w:after="0" w:afterAutospacing="0"/>
        <w:rPr>
          <w:rFonts w:ascii="Arial" w:hAnsi="Arial" w:cs="Arial"/>
          <w:sz w:val="22"/>
          <w:szCs w:val="22"/>
        </w:rPr>
      </w:pPr>
    </w:p>
    <w:p w14:paraId="24479C03" w14:textId="4FDA803A" w:rsidR="001939B9" w:rsidRPr="001610AC" w:rsidRDefault="001939B9" w:rsidP="001610AC">
      <w:pPr>
        <w:pStyle w:val="StandardWeb"/>
        <w:spacing w:before="0" w:beforeAutospacing="0" w:after="0" w:afterAutospacing="0"/>
        <w:rPr>
          <w:rFonts w:ascii="Arial" w:hAnsi="Arial" w:cs="Arial"/>
          <w:b/>
          <w:bCs/>
          <w:sz w:val="22"/>
          <w:szCs w:val="22"/>
        </w:rPr>
      </w:pPr>
      <w:r w:rsidRPr="001610AC">
        <w:rPr>
          <w:rFonts w:ascii="Arial" w:hAnsi="Arial" w:cs="Arial"/>
          <w:b/>
          <w:bCs/>
          <w:sz w:val="22"/>
          <w:szCs w:val="22"/>
        </w:rPr>
        <w:t xml:space="preserve">Politisches Engagement </w:t>
      </w:r>
      <w:r w:rsidR="001610AC">
        <w:rPr>
          <w:rFonts w:ascii="Arial" w:hAnsi="Arial" w:cs="Arial"/>
          <w:b/>
          <w:bCs/>
          <w:sz w:val="22"/>
          <w:szCs w:val="22"/>
        </w:rPr>
        <w:t>von</w:t>
      </w:r>
      <w:r w:rsidRPr="001610AC">
        <w:rPr>
          <w:rFonts w:ascii="Arial" w:hAnsi="Arial" w:cs="Arial"/>
          <w:b/>
          <w:bCs/>
          <w:sz w:val="22"/>
          <w:szCs w:val="22"/>
        </w:rPr>
        <w:t xml:space="preserve"> bis zu 30 Jahren</w:t>
      </w:r>
    </w:p>
    <w:p w14:paraId="351F523B" w14:textId="77777777" w:rsidR="001610AC" w:rsidRPr="001610AC" w:rsidRDefault="001610AC" w:rsidP="001610AC">
      <w:pPr>
        <w:pStyle w:val="StandardWeb"/>
        <w:spacing w:before="0" w:beforeAutospacing="0" w:after="0" w:afterAutospacing="0"/>
        <w:rPr>
          <w:rFonts w:ascii="Arial" w:hAnsi="Arial" w:cs="Arial"/>
          <w:sz w:val="22"/>
          <w:szCs w:val="22"/>
        </w:rPr>
      </w:pPr>
    </w:p>
    <w:p w14:paraId="5665C3A6" w14:textId="2AE1DAD0" w:rsidR="003D2657" w:rsidRPr="001610AC" w:rsidRDefault="003D2657" w:rsidP="001610AC">
      <w:pPr>
        <w:pStyle w:val="StandardWeb"/>
        <w:spacing w:before="0" w:beforeAutospacing="0" w:after="0" w:afterAutospacing="0"/>
        <w:rPr>
          <w:rFonts w:ascii="Arial" w:hAnsi="Arial" w:cs="Arial"/>
          <w:sz w:val="22"/>
          <w:szCs w:val="22"/>
        </w:rPr>
      </w:pPr>
      <w:r w:rsidRPr="001610AC">
        <w:rPr>
          <w:rFonts w:ascii="Arial" w:hAnsi="Arial" w:cs="Arial"/>
          <w:sz w:val="22"/>
          <w:szCs w:val="22"/>
        </w:rPr>
        <w:t>Besondere Anerkennung galt Kreistagsmitgliedern, die über außergewöhnlich lange Zeit Verantwortung übernommen haben.</w:t>
      </w:r>
    </w:p>
    <w:p w14:paraId="3594311C" w14:textId="77777777" w:rsidR="001610AC" w:rsidRPr="001610AC" w:rsidRDefault="001610AC" w:rsidP="001610AC">
      <w:pPr>
        <w:pStyle w:val="StandardWeb"/>
        <w:spacing w:before="0" w:beforeAutospacing="0" w:after="0" w:afterAutospacing="0"/>
        <w:rPr>
          <w:rFonts w:ascii="Arial" w:hAnsi="Arial" w:cs="Arial"/>
          <w:sz w:val="22"/>
          <w:szCs w:val="22"/>
        </w:rPr>
      </w:pPr>
    </w:p>
    <w:p w14:paraId="190F8F0C" w14:textId="0C760538" w:rsidR="003D2657" w:rsidRPr="001610AC" w:rsidRDefault="003D2657" w:rsidP="001610AC">
      <w:pPr>
        <w:pStyle w:val="StandardWeb"/>
        <w:spacing w:before="0" w:beforeAutospacing="0" w:after="0" w:afterAutospacing="0"/>
        <w:rPr>
          <w:rFonts w:ascii="Arial" w:hAnsi="Arial" w:cs="Arial"/>
          <w:sz w:val="22"/>
          <w:szCs w:val="22"/>
        </w:rPr>
      </w:pPr>
      <w:r w:rsidRPr="001610AC">
        <w:rPr>
          <w:rStyle w:val="whitespace-normal"/>
          <w:rFonts w:ascii="Arial" w:hAnsi="Arial" w:cs="Arial"/>
          <w:sz w:val="22"/>
          <w:szCs w:val="22"/>
        </w:rPr>
        <w:t>Rita Heeg</w:t>
      </w:r>
      <w:r w:rsidRPr="001610AC">
        <w:rPr>
          <w:rFonts w:ascii="Arial" w:hAnsi="Arial" w:cs="Arial"/>
          <w:sz w:val="22"/>
          <w:szCs w:val="22"/>
        </w:rPr>
        <w:t xml:space="preserve"> </w:t>
      </w:r>
      <w:r w:rsidR="001610AC">
        <w:rPr>
          <w:rFonts w:ascii="Arial" w:hAnsi="Arial" w:cs="Arial"/>
          <w:sz w:val="22"/>
          <w:szCs w:val="22"/>
        </w:rPr>
        <w:t xml:space="preserve">aus Waldbüttelbrunn </w:t>
      </w:r>
      <w:r w:rsidRPr="001610AC">
        <w:rPr>
          <w:rFonts w:ascii="Arial" w:hAnsi="Arial" w:cs="Arial"/>
          <w:sz w:val="22"/>
          <w:szCs w:val="22"/>
        </w:rPr>
        <w:t xml:space="preserve">engagierte sich 24 Jahre lang im Kreistag. Die Kommunalpolitikerin </w:t>
      </w:r>
      <w:r w:rsidR="001939B9" w:rsidRPr="001610AC">
        <w:rPr>
          <w:rFonts w:ascii="Arial" w:hAnsi="Arial" w:cs="Arial"/>
          <w:sz w:val="22"/>
          <w:szCs w:val="22"/>
        </w:rPr>
        <w:t xml:space="preserve">von Bündnis90/Die Grünen </w:t>
      </w:r>
      <w:r w:rsidRPr="001610AC">
        <w:rPr>
          <w:rFonts w:ascii="Arial" w:hAnsi="Arial" w:cs="Arial"/>
          <w:sz w:val="22"/>
          <w:szCs w:val="22"/>
        </w:rPr>
        <w:t>brachte ihre Stimme unter anderem im Sozial-, Umwelt- und Jugendhilfeausschuss sowie im Personalausschuss und in verschiedenen Aufsichtsgremien ein. Mit ihrer konsequenten Haltung bei sozialen und ökologischen Themen setzte sie früh Impulse für Fragestellungen, die heute stärker denn je im Fokus der Gesellschaft stehen.</w:t>
      </w:r>
    </w:p>
    <w:p w14:paraId="7DD958ED" w14:textId="77777777" w:rsidR="001610AC" w:rsidRPr="001610AC" w:rsidRDefault="001610AC" w:rsidP="001610AC">
      <w:pPr>
        <w:pStyle w:val="StandardWeb"/>
        <w:spacing w:before="0" w:beforeAutospacing="0" w:after="0" w:afterAutospacing="0"/>
        <w:rPr>
          <w:rFonts w:ascii="Arial" w:hAnsi="Arial" w:cs="Arial"/>
          <w:sz w:val="22"/>
          <w:szCs w:val="22"/>
        </w:rPr>
      </w:pPr>
    </w:p>
    <w:p w14:paraId="04EF8DBD" w14:textId="16357795" w:rsidR="003D2657" w:rsidRPr="001610AC" w:rsidRDefault="003D2657" w:rsidP="001610AC">
      <w:pPr>
        <w:pStyle w:val="StandardWeb"/>
        <w:spacing w:before="0" w:beforeAutospacing="0" w:after="0" w:afterAutospacing="0"/>
        <w:rPr>
          <w:rFonts w:ascii="Arial" w:hAnsi="Arial" w:cs="Arial"/>
          <w:sz w:val="22"/>
          <w:szCs w:val="22"/>
        </w:rPr>
      </w:pPr>
      <w:r w:rsidRPr="001610AC">
        <w:rPr>
          <w:rFonts w:ascii="Arial" w:hAnsi="Arial" w:cs="Arial"/>
          <w:sz w:val="22"/>
          <w:szCs w:val="22"/>
        </w:rPr>
        <w:t xml:space="preserve">Auch </w:t>
      </w:r>
      <w:r w:rsidRPr="001610AC">
        <w:rPr>
          <w:rStyle w:val="whitespace-normal"/>
          <w:rFonts w:ascii="Arial" w:hAnsi="Arial" w:cs="Arial"/>
          <w:sz w:val="22"/>
          <w:szCs w:val="22"/>
        </w:rPr>
        <w:t>Karl Hügelschäffer</w:t>
      </w:r>
      <w:r w:rsidRPr="001610AC">
        <w:rPr>
          <w:rFonts w:ascii="Arial" w:hAnsi="Arial" w:cs="Arial"/>
          <w:sz w:val="22"/>
          <w:szCs w:val="22"/>
        </w:rPr>
        <w:t xml:space="preserve"> </w:t>
      </w:r>
      <w:r w:rsidR="001939B9" w:rsidRPr="001610AC">
        <w:rPr>
          <w:rFonts w:ascii="Arial" w:hAnsi="Arial" w:cs="Arial"/>
          <w:sz w:val="22"/>
          <w:szCs w:val="22"/>
        </w:rPr>
        <w:t xml:space="preserve">aus den Reihen der CSU </w:t>
      </w:r>
      <w:r w:rsidRPr="001610AC">
        <w:rPr>
          <w:rFonts w:ascii="Arial" w:hAnsi="Arial" w:cs="Arial"/>
          <w:sz w:val="22"/>
          <w:szCs w:val="22"/>
        </w:rPr>
        <w:t>prägte die Kreispolitik über viele Jahre hinweg. Neben seiner Tätigkeit als Gemeinderat und 18 Jahren als Bürgermeister von Reichenberg arbeitete er seit 2002 im Kreistag mit. Sein Engagement führte ihn unter anderem in den Umwelt- und Bauausschuss sowie in den Verwaltungsrat des Kommunalunternehmens. Besonders als Vorsitzender des Rechnungsprüfungsausschusses stand er für Verlässlichkeit, Transparenz und einen verantwortungsvollen Umgang mit öffentlichen Mitteln.</w:t>
      </w:r>
    </w:p>
    <w:p w14:paraId="1C394FCB" w14:textId="77777777" w:rsidR="001610AC" w:rsidRPr="001610AC" w:rsidRDefault="001610AC" w:rsidP="001610AC">
      <w:pPr>
        <w:pStyle w:val="StandardWeb"/>
        <w:spacing w:before="0" w:beforeAutospacing="0" w:after="0" w:afterAutospacing="0"/>
        <w:rPr>
          <w:rFonts w:ascii="Arial" w:hAnsi="Arial" w:cs="Arial"/>
          <w:sz w:val="22"/>
          <w:szCs w:val="22"/>
        </w:rPr>
      </w:pPr>
    </w:p>
    <w:p w14:paraId="751D3EFC" w14:textId="5DB6EF38" w:rsidR="003D2657" w:rsidRPr="001610AC" w:rsidRDefault="003D2657" w:rsidP="001610AC">
      <w:pPr>
        <w:pStyle w:val="StandardWeb"/>
        <w:spacing w:before="0" w:beforeAutospacing="0" w:after="0" w:afterAutospacing="0"/>
        <w:rPr>
          <w:rFonts w:ascii="Arial" w:hAnsi="Arial" w:cs="Arial"/>
          <w:sz w:val="22"/>
          <w:szCs w:val="22"/>
        </w:rPr>
      </w:pPr>
      <w:r w:rsidRPr="001610AC">
        <w:rPr>
          <w:rFonts w:ascii="Arial" w:hAnsi="Arial" w:cs="Arial"/>
          <w:sz w:val="22"/>
          <w:szCs w:val="22"/>
        </w:rPr>
        <w:t xml:space="preserve">Mit drei Jahrzehnten Kreistagsarbeit blickt </w:t>
      </w:r>
      <w:r w:rsidRPr="001610AC">
        <w:rPr>
          <w:rStyle w:val="whitespace-normal"/>
          <w:rFonts w:ascii="Arial" w:hAnsi="Arial" w:cs="Arial"/>
          <w:sz w:val="22"/>
          <w:szCs w:val="22"/>
        </w:rPr>
        <w:t>Peter Stichler</w:t>
      </w:r>
      <w:r w:rsidRPr="001610AC">
        <w:rPr>
          <w:rFonts w:ascii="Arial" w:hAnsi="Arial" w:cs="Arial"/>
          <w:sz w:val="22"/>
          <w:szCs w:val="22"/>
        </w:rPr>
        <w:t xml:space="preserve"> auf eine außergewöhnlich lange Zeit kommunalpolitischer Verantwortung zurück. Seit seiner ersten Wahl 1996 brachte er sich als stellvertretender Fraktionsvorsitzender</w:t>
      </w:r>
      <w:r w:rsidR="001939B9" w:rsidRPr="001610AC">
        <w:rPr>
          <w:rFonts w:ascii="Arial" w:hAnsi="Arial" w:cs="Arial"/>
          <w:sz w:val="22"/>
          <w:szCs w:val="22"/>
        </w:rPr>
        <w:t xml:space="preserve"> der SPD</w:t>
      </w:r>
      <w:r w:rsidRPr="001610AC">
        <w:rPr>
          <w:rFonts w:ascii="Arial" w:hAnsi="Arial" w:cs="Arial"/>
          <w:sz w:val="22"/>
          <w:szCs w:val="22"/>
        </w:rPr>
        <w:t xml:space="preserve">, im Kreisausschuss und im Verwaltungsrat des Kommunalunternehmens in zentrale Entscheidungen des Landkreises ein. Sein besonderes </w:t>
      </w:r>
      <w:r w:rsidRPr="001610AC">
        <w:rPr>
          <w:rFonts w:ascii="Arial" w:hAnsi="Arial" w:cs="Arial"/>
          <w:sz w:val="22"/>
          <w:szCs w:val="22"/>
        </w:rPr>
        <w:lastRenderedPageBreak/>
        <w:t>Augenmerk galt dabei den Themen Bildung und Infrastruktur. Als Bürgermeister von Höchberg verband er über 26 Jahre hinweg kommunale Verantwortung auf Gemeinde- und Kreisebene.</w:t>
      </w:r>
    </w:p>
    <w:p w14:paraId="4E041454" w14:textId="77777777" w:rsidR="001610AC" w:rsidRPr="001610AC" w:rsidRDefault="001610AC" w:rsidP="001610AC">
      <w:pPr>
        <w:pStyle w:val="StandardWeb"/>
        <w:spacing w:before="0" w:beforeAutospacing="0" w:after="0" w:afterAutospacing="0"/>
        <w:rPr>
          <w:rFonts w:ascii="Arial" w:hAnsi="Arial" w:cs="Arial"/>
          <w:sz w:val="22"/>
          <w:szCs w:val="22"/>
        </w:rPr>
      </w:pPr>
    </w:p>
    <w:p w14:paraId="7E0633A4" w14:textId="0D8CC451" w:rsidR="003D2657" w:rsidRPr="001610AC" w:rsidRDefault="003D2657" w:rsidP="001610AC">
      <w:pPr>
        <w:pStyle w:val="StandardWeb"/>
        <w:spacing w:before="0" w:beforeAutospacing="0" w:after="0" w:afterAutospacing="0"/>
        <w:rPr>
          <w:rFonts w:ascii="Arial" w:hAnsi="Arial" w:cs="Arial"/>
          <w:sz w:val="22"/>
          <w:szCs w:val="22"/>
        </w:rPr>
      </w:pPr>
      <w:r w:rsidRPr="001610AC">
        <w:rPr>
          <w:rFonts w:ascii="Arial" w:hAnsi="Arial" w:cs="Arial"/>
          <w:sz w:val="22"/>
          <w:szCs w:val="22"/>
        </w:rPr>
        <w:t>Zum Abschluss der Feierstunde machte Landrat Thomas Eberth deutlich, dass Demokratie auf Menschen angewiesen sei, die sich einbringen und Verantwortung übernehmen – nicht nur für einzelne Interessen, sondern für das große Ganze. Die geehrten Kreisrätinnen und Kreisräte hätten dies über viele Jahre hinweg in beeindruckender Weise getan und damit den Landkreis Würzburg nachhaltig mitgestaltet.</w:t>
      </w:r>
    </w:p>
    <w:p w14:paraId="6C541D2F" w14:textId="77777777" w:rsidR="001610AC" w:rsidRPr="001610AC" w:rsidRDefault="001610AC" w:rsidP="001610AC">
      <w:pPr>
        <w:pStyle w:val="StandardWeb"/>
        <w:spacing w:before="0" w:beforeAutospacing="0" w:after="0" w:afterAutospacing="0"/>
        <w:rPr>
          <w:rFonts w:ascii="Arial" w:hAnsi="Arial" w:cs="Arial"/>
          <w:sz w:val="22"/>
          <w:szCs w:val="22"/>
        </w:rPr>
      </w:pPr>
    </w:p>
    <w:p w14:paraId="0A78B008" w14:textId="4E553DAC" w:rsidR="00FB4C9C" w:rsidRPr="001610AC" w:rsidRDefault="0021204E" w:rsidP="001610AC">
      <w:pPr>
        <w:rPr>
          <w:rStyle w:val="Fett"/>
        </w:rPr>
      </w:pPr>
      <w:r w:rsidRPr="001610AC">
        <w:rPr>
          <w:rStyle w:val="Fett"/>
        </w:rPr>
        <w:t>Die ausgeschiedenen Kreisrätinnen und Kreisräte nach der Kommunalwahl 2026:</w:t>
      </w:r>
    </w:p>
    <w:p w14:paraId="5305CA05" w14:textId="77777777" w:rsidR="00D664CC" w:rsidRPr="001610AC" w:rsidRDefault="00D664CC" w:rsidP="001610AC">
      <w:pPr>
        <w:rPr>
          <w:rStyle w:val="Fett"/>
          <w:b w:val="0"/>
          <w:bCs w:val="0"/>
        </w:rPr>
      </w:pPr>
    </w:p>
    <w:p w14:paraId="39CB4E5F" w14:textId="14C0384D" w:rsidR="002C0ECA" w:rsidRPr="001610AC" w:rsidRDefault="002C0ECA" w:rsidP="001610AC">
      <w:pPr>
        <w:pStyle w:val="Listenabsatz"/>
        <w:numPr>
          <w:ilvl w:val="0"/>
          <w:numId w:val="7"/>
        </w:numPr>
        <w:contextualSpacing w:val="0"/>
        <w:rPr>
          <w:rFonts w:eastAsia="Times New Roman"/>
          <w:kern w:val="0"/>
          <w:lang w:eastAsia="de-DE"/>
          <w14:ligatures w14:val="none"/>
        </w:rPr>
      </w:pPr>
      <w:r w:rsidRPr="001610AC">
        <w:rPr>
          <w:rFonts w:eastAsia="Times New Roman"/>
          <w:kern w:val="0"/>
          <w:lang w:eastAsia="de-DE"/>
          <w14:ligatures w14:val="none"/>
        </w:rPr>
        <w:t>Simone Barrientos, 2020 – 2026</w:t>
      </w:r>
    </w:p>
    <w:p w14:paraId="478A5BA4" w14:textId="2D3CAC3A" w:rsidR="002C0ECA" w:rsidRPr="001610AC" w:rsidRDefault="002C0ECA" w:rsidP="001610AC">
      <w:pPr>
        <w:pStyle w:val="Listenabsatz"/>
        <w:numPr>
          <w:ilvl w:val="0"/>
          <w:numId w:val="7"/>
        </w:numPr>
        <w:contextualSpacing w:val="0"/>
        <w:rPr>
          <w:rFonts w:eastAsia="Times New Roman"/>
          <w:kern w:val="0"/>
          <w:lang w:eastAsia="de-DE"/>
          <w14:ligatures w14:val="none"/>
        </w:rPr>
      </w:pPr>
      <w:r w:rsidRPr="001610AC">
        <w:rPr>
          <w:rFonts w:eastAsia="Times New Roman"/>
          <w:kern w:val="0"/>
          <w:lang w:eastAsia="de-DE"/>
          <w14:ligatures w14:val="none"/>
        </w:rPr>
        <w:t>Dr. Eva-Maria Distler, 2002 – 2023</w:t>
      </w:r>
    </w:p>
    <w:p w14:paraId="21EA8735" w14:textId="0BA80723" w:rsidR="002C0ECA" w:rsidRPr="001610AC" w:rsidRDefault="002C0ECA" w:rsidP="001610AC">
      <w:pPr>
        <w:pStyle w:val="Listenabsatz"/>
        <w:numPr>
          <w:ilvl w:val="0"/>
          <w:numId w:val="7"/>
        </w:numPr>
        <w:contextualSpacing w:val="0"/>
        <w:rPr>
          <w:rFonts w:eastAsia="Times New Roman"/>
          <w:kern w:val="0"/>
          <w:lang w:eastAsia="de-DE"/>
          <w14:ligatures w14:val="none"/>
        </w:rPr>
      </w:pPr>
      <w:r w:rsidRPr="001610AC">
        <w:rPr>
          <w:rFonts w:eastAsia="Times New Roman"/>
          <w:kern w:val="0"/>
          <w:lang w:eastAsia="de-DE"/>
          <w14:ligatures w14:val="none"/>
        </w:rPr>
        <w:t>Joachim Eck, 2014 – 2026</w:t>
      </w:r>
    </w:p>
    <w:p w14:paraId="3D51D3EC" w14:textId="482689EE" w:rsidR="002C0ECA" w:rsidRPr="001610AC" w:rsidRDefault="002C0ECA" w:rsidP="001610AC">
      <w:pPr>
        <w:pStyle w:val="Listenabsatz"/>
        <w:numPr>
          <w:ilvl w:val="0"/>
          <w:numId w:val="7"/>
        </w:numPr>
        <w:contextualSpacing w:val="0"/>
        <w:rPr>
          <w:rFonts w:eastAsia="Times New Roman"/>
          <w:kern w:val="0"/>
          <w:lang w:eastAsia="de-DE"/>
          <w14:ligatures w14:val="none"/>
        </w:rPr>
      </w:pPr>
      <w:r w:rsidRPr="001610AC">
        <w:rPr>
          <w:rFonts w:eastAsia="Times New Roman"/>
          <w:kern w:val="0"/>
          <w:lang w:eastAsia="de-DE"/>
          <w14:ligatures w14:val="none"/>
        </w:rPr>
        <w:t>Stefanie Finster, 2020 – 2026</w:t>
      </w:r>
    </w:p>
    <w:p w14:paraId="073BCC25" w14:textId="09863C7E" w:rsidR="002C0ECA" w:rsidRPr="001610AC" w:rsidRDefault="002C0ECA" w:rsidP="001610AC">
      <w:pPr>
        <w:pStyle w:val="Listenabsatz"/>
        <w:numPr>
          <w:ilvl w:val="0"/>
          <w:numId w:val="7"/>
        </w:numPr>
        <w:contextualSpacing w:val="0"/>
        <w:rPr>
          <w:rFonts w:eastAsia="Times New Roman"/>
          <w:kern w:val="0"/>
          <w:lang w:eastAsia="de-DE"/>
          <w14:ligatures w14:val="none"/>
        </w:rPr>
      </w:pPr>
      <w:r w:rsidRPr="001610AC">
        <w:rPr>
          <w:rFonts w:eastAsia="Times New Roman"/>
          <w:kern w:val="0"/>
          <w:lang w:eastAsia="de-DE"/>
          <w14:ligatures w14:val="none"/>
        </w:rPr>
        <w:t>Rainer Friedrich, 2008 – 2026</w:t>
      </w:r>
    </w:p>
    <w:p w14:paraId="1C135EE4" w14:textId="7DCB56C1" w:rsidR="002C0ECA" w:rsidRPr="001610AC" w:rsidRDefault="002C0ECA" w:rsidP="001610AC">
      <w:pPr>
        <w:pStyle w:val="Listenabsatz"/>
        <w:numPr>
          <w:ilvl w:val="0"/>
          <w:numId w:val="7"/>
        </w:numPr>
        <w:contextualSpacing w:val="0"/>
        <w:rPr>
          <w:rFonts w:eastAsia="Times New Roman"/>
          <w:kern w:val="0"/>
          <w:lang w:eastAsia="de-DE"/>
          <w14:ligatures w14:val="none"/>
        </w:rPr>
      </w:pPr>
      <w:r w:rsidRPr="001610AC">
        <w:rPr>
          <w:rFonts w:eastAsia="Times New Roman"/>
          <w:kern w:val="0"/>
          <w:lang w:eastAsia="de-DE"/>
          <w14:ligatures w14:val="none"/>
        </w:rPr>
        <w:t>Dr. Titus Hay, 2020 – 2026</w:t>
      </w:r>
    </w:p>
    <w:p w14:paraId="2E2C1431" w14:textId="7CCC3806" w:rsidR="002C0ECA" w:rsidRPr="001610AC" w:rsidRDefault="002C0ECA" w:rsidP="001610AC">
      <w:pPr>
        <w:pStyle w:val="Listenabsatz"/>
        <w:numPr>
          <w:ilvl w:val="0"/>
          <w:numId w:val="7"/>
        </w:numPr>
        <w:contextualSpacing w:val="0"/>
        <w:rPr>
          <w:rFonts w:eastAsia="Times New Roman"/>
          <w:kern w:val="0"/>
          <w:lang w:eastAsia="de-DE"/>
          <w14:ligatures w14:val="none"/>
        </w:rPr>
      </w:pPr>
      <w:r w:rsidRPr="001610AC">
        <w:rPr>
          <w:rFonts w:eastAsia="Times New Roman"/>
          <w:kern w:val="0"/>
          <w:lang w:eastAsia="de-DE"/>
          <w14:ligatures w14:val="none"/>
        </w:rPr>
        <w:t>Rita Heeg, 2002 – 2026</w:t>
      </w:r>
    </w:p>
    <w:p w14:paraId="6C0F5A97" w14:textId="418E3F95" w:rsidR="002C0ECA" w:rsidRPr="001610AC" w:rsidRDefault="002C0ECA" w:rsidP="001610AC">
      <w:pPr>
        <w:pStyle w:val="Listenabsatz"/>
        <w:numPr>
          <w:ilvl w:val="0"/>
          <w:numId w:val="7"/>
        </w:numPr>
        <w:contextualSpacing w:val="0"/>
        <w:rPr>
          <w:rFonts w:eastAsia="Times New Roman"/>
          <w:kern w:val="0"/>
          <w:lang w:eastAsia="de-DE"/>
          <w14:ligatures w14:val="none"/>
        </w:rPr>
      </w:pPr>
      <w:r w:rsidRPr="001610AC">
        <w:rPr>
          <w:rFonts w:eastAsia="Times New Roman"/>
          <w:kern w:val="0"/>
          <w:lang w:eastAsia="de-DE"/>
          <w14:ligatures w14:val="none"/>
        </w:rPr>
        <w:t>Thomas Hellmuth, 2020 – 2026</w:t>
      </w:r>
    </w:p>
    <w:p w14:paraId="241334F0" w14:textId="092A0548" w:rsidR="002C0ECA" w:rsidRPr="001610AC" w:rsidRDefault="002C0ECA" w:rsidP="001610AC">
      <w:pPr>
        <w:pStyle w:val="Listenabsatz"/>
        <w:numPr>
          <w:ilvl w:val="0"/>
          <w:numId w:val="7"/>
        </w:numPr>
        <w:contextualSpacing w:val="0"/>
        <w:rPr>
          <w:rFonts w:eastAsia="Times New Roman"/>
          <w:kern w:val="0"/>
          <w:lang w:eastAsia="de-DE"/>
          <w14:ligatures w14:val="none"/>
        </w:rPr>
      </w:pPr>
      <w:r w:rsidRPr="001610AC">
        <w:rPr>
          <w:rFonts w:eastAsia="Times New Roman"/>
          <w:kern w:val="0"/>
          <w:lang w:eastAsia="de-DE"/>
          <w14:ligatures w14:val="none"/>
        </w:rPr>
        <w:t>Sebastian Huber, 2020 – 2024</w:t>
      </w:r>
    </w:p>
    <w:p w14:paraId="0FE2AC30" w14:textId="2C195FF1" w:rsidR="002C0ECA" w:rsidRPr="001610AC" w:rsidRDefault="002C0ECA" w:rsidP="001610AC">
      <w:pPr>
        <w:pStyle w:val="Listenabsatz"/>
        <w:numPr>
          <w:ilvl w:val="0"/>
          <w:numId w:val="7"/>
        </w:numPr>
        <w:contextualSpacing w:val="0"/>
        <w:rPr>
          <w:rFonts w:eastAsia="Times New Roman"/>
          <w:kern w:val="0"/>
          <w:lang w:eastAsia="de-DE"/>
          <w14:ligatures w14:val="none"/>
        </w:rPr>
      </w:pPr>
      <w:r w:rsidRPr="001610AC">
        <w:rPr>
          <w:rFonts w:eastAsia="Times New Roman"/>
          <w:kern w:val="0"/>
          <w:lang w:eastAsia="de-DE"/>
          <w14:ligatures w14:val="none"/>
        </w:rPr>
        <w:t>Karl Hügelschäffer, 2002 – 2026</w:t>
      </w:r>
    </w:p>
    <w:p w14:paraId="05F46E7B" w14:textId="648270A6" w:rsidR="002C0ECA" w:rsidRPr="001610AC" w:rsidRDefault="002C0ECA" w:rsidP="001610AC">
      <w:pPr>
        <w:pStyle w:val="Listenabsatz"/>
        <w:numPr>
          <w:ilvl w:val="0"/>
          <w:numId w:val="7"/>
        </w:numPr>
        <w:contextualSpacing w:val="0"/>
        <w:rPr>
          <w:rFonts w:eastAsia="Times New Roman"/>
          <w:kern w:val="0"/>
          <w:lang w:eastAsia="de-DE"/>
          <w14:ligatures w14:val="none"/>
        </w:rPr>
      </w:pPr>
      <w:r w:rsidRPr="001610AC">
        <w:rPr>
          <w:rFonts w:eastAsia="Times New Roman"/>
          <w:kern w:val="0"/>
          <w:lang w:eastAsia="de-DE"/>
          <w14:ligatures w14:val="none"/>
        </w:rPr>
        <w:t>Ernst Joßberger, 2008 – 2026</w:t>
      </w:r>
    </w:p>
    <w:p w14:paraId="0D3F0B46" w14:textId="7B2870CF" w:rsidR="002C0ECA" w:rsidRPr="001610AC" w:rsidRDefault="002C0ECA" w:rsidP="001610AC">
      <w:pPr>
        <w:pStyle w:val="Listenabsatz"/>
        <w:numPr>
          <w:ilvl w:val="0"/>
          <w:numId w:val="7"/>
        </w:numPr>
        <w:contextualSpacing w:val="0"/>
        <w:rPr>
          <w:rFonts w:eastAsia="Times New Roman"/>
          <w:kern w:val="0"/>
          <w:lang w:eastAsia="de-DE"/>
          <w14:ligatures w14:val="none"/>
        </w:rPr>
      </w:pPr>
      <w:r w:rsidRPr="001610AC">
        <w:rPr>
          <w:rFonts w:eastAsia="Times New Roman"/>
          <w:kern w:val="0"/>
          <w:lang w:eastAsia="de-DE"/>
          <w14:ligatures w14:val="none"/>
        </w:rPr>
        <w:t>Julia Klafke-Fernholz, 2020 – 2023</w:t>
      </w:r>
    </w:p>
    <w:p w14:paraId="46A044CF" w14:textId="597CB39A" w:rsidR="002C0ECA" w:rsidRPr="001610AC" w:rsidRDefault="002C0ECA" w:rsidP="001610AC">
      <w:pPr>
        <w:pStyle w:val="Listenabsatz"/>
        <w:numPr>
          <w:ilvl w:val="0"/>
          <w:numId w:val="7"/>
        </w:numPr>
        <w:contextualSpacing w:val="0"/>
        <w:rPr>
          <w:rFonts w:eastAsia="Times New Roman"/>
          <w:kern w:val="0"/>
          <w:lang w:eastAsia="de-DE"/>
          <w14:ligatures w14:val="none"/>
        </w:rPr>
      </w:pPr>
      <w:r w:rsidRPr="001610AC">
        <w:rPr>
          <w:rFonts w:eastAsia="Times New Roman"/>
          <w:kern w:val="0"/>
          <w:lang w:eastAsia="de-DE"/>
          <w14:ligatures w14:val="none"/>
        </w:rPr>
        <w:t>Uwe Klüpfel, 2008 – 2026</w:t>
      </w:r>
    </w:p>
    <w:p w14:paraId="0D7CA4E0" w14:textId="20030545" w:rsidR="002C0ECA" w:rsidRPr="001610AC" w:rsidRDefault="002C0ECA" w:rsidP="001610AC">
      <w:pPr>
        <w:pStyle w:val="Listenabsatz"/>
        <w:numPr>
          <w:ilvl w:val="0"/>
          <w:numId w:val="7"/>
        </w:numPr>
        <w:contextualSpacing w:val="0"/>
        <w:rPr>
          <w:rFonts w:eastAsia="Times New Roman"/>
          <w:kern w:val="0"/>
          <w:lang w:eastAsia="de-DE"/>
          <w14:ligatures w14:val="none"/>
        </w:rPr>
      </w:pPr>
      <w:r w:rsidRPr="001610AC">
        <w:rPr>
          <w:rFonts w:eastAsia="Times New Roman"/>
          <w:kern w:val="0"/>
          <w:lang w:eastAsia="de-DE"/>
          <w14:ligatures w14:val="none"/>
        </w:rPr>
        <w:t>Helmut Krämer, 2014 – 2026</w:t>
      </w:r>
    </w:p>
    <w:p w14:paraId="01CDD987" w14:textId="2EEDF83E" w:rsidR="002C0ECA" w:rsidRPr="001610AC" w:rsidRDefault="002C0ECA" w:rsidP="001610AC">
      <w:pPr>
        <w:pStyle w:val="Listenabsatz"/>
        <w:numPr>
          <w:ilvl w:val="0"/>
          <w:numId w:val="7"/>
        </w:numPr>
        <w:contextualSpacing w:val="0"/>
        <w:rPr>
          <w:rFonts w:eastAsia="Times New Roman"/>
          <w:kern w:val="0"/>
          <w:lang w:eastAsia="de-DE"/>
          <w14:ligatures w14:val="none"/>
        </w:rPr>
      </w:pPr>
      <w:r w:rsidRPr="001610AC">
        <w:rPr>
          <w:rFonts w:eastAsia="Times New Roman"/>
          <w:kern w:val="0"/>
          <w:lang w:eastAsia="de-DE"/>
          <w14:ligatures w14:val="none"/>
        </w:rPr>
        <w:t>Wolfgang Kuhl, 2008 – 2026</w:t>
      </w:r>
    </w:p>
    <w:p w14:paraId="511ED3B4" w14:textId="7A5923A2" w:rsidR="002C0ECA" w:rsidRPr="001610AC" w:rsidRDefault="002C0ECA" w:rsidP="001610AC">
      <w:pPr>
        <w:pStyle w:val="Listenabsatz"/>
        <w:numPr>
          <w:ilvl w:val="0"/>
          <w:numId w:val="7"/>
        </w:numPr>
        <w:contextualSpacing w:val="0"/>
        <w:rPr>
          <w:rFonts w:eastAsia="Times New Roman"/>
          <w:kern w:val="0"/>
          <w:lang w:eastAsia="de-DE"/>
          <w14:ligatures w14:val="none"/>
        </w:rPr>
      </w:pPr>
      <w:r w:rsidRPr="001610AC">
        <w:rPr>
          <w:rFonts w:eastAsia="Times New Roman"/>
          <w:kern w:val="0"/>
          <w:lang w:eastAsia="de-DE"/>
          <w14:ligatures w14:val="none"/>
        </w:rPr>
        <w:t>Barbara Kuhn, 2008 – 2026</w:t>
      </w:r>
    </w:p>
    <w:p w14:paraId="26AC7B0F" w14:textId="48B8F822" w:rsidR="002C0ECA" w:rsidRPr="001610AC" w:rsidRDefault="002C0ECA" w:rsidP="001610AC">
      <w:pPr>
        <w:pStyle w:val="Listenabsatz"/>
        <w:numPr>
          <w:ilvl w:val="0"/>
          <w:numId w:val="7"/>
        </w:numPr>
        <w:contextualSpacing w:val="0"/>
        <w:rPr>
          <w:rFonts w:eastAsia="Times New Roman"/>
          <w:kern w:val="0"/>
          <w:lang w:eastAsia="de-DE"/>
          <w14:ligatures w14:val="none"/>
        </w:rPr>
      </w:pPr>
      <w:r w:rsidRPr="001610AC">
        <w:rPr>
          <w:rFonts w:eastAsia="Times New Roman"/>
          <w:kern w:val="0"/>
          <w:lang w:eastAsia="de-DE"/>
          <w14:ligatures w14:val="none"/>
        </w:rPr>
        <w:t>Aljoscha Labeille, 2020 – 2026</w:t>
      </w:r>
    </w:p>
    <w:p w14:paraId="41F9B0B0" w14:textId="7B141AF9" w:rsidR="002C0ECA" w:rsidRPr="001610AC" w:rsidRDefault="002C0ECA" w:rsidP="001610AC">
      <w:pPr>
        <w:pStyle w:val="Listenabsatz"/>
        <w:numPr>
          <w:ilvl w:val="0"/>
          <w:numId w:val="7"/>
        </w:numPr>
        <w:contextualSpacing w:val="0"/>
        <w:rPr>
          <w:rFonts w:eastAsia="Times New Roman"/>
          <w:kern w:val="0"/>
          <w:lang w:eastAsia="de-DE"/>
          <w14:ligatures w14:val="none"/>
        </w:rPr>
      </w:pPr>
      <w:r w:rsidRPr="001610AC">
        <w:rPr>
          <w:rFonts w:eastAsia="Times New Roman"/>
          <w:kern w:val="0"/>
          <w:lang w:eastAsia="de-DE"/>
          <w14:ligatures w14:val="none"/>
        </w:rPr>
        <w:t>Burkard Losert, 2008 – 2026</w:t>
      </w:r>
    </w:p>
    <w:p w14:paraId="22FC194B" w14:textId="4D5BAE81" w:rsidR="002C0ECA" w:rsidRPr="001610AC" w:rsidRDefault="002C0ECA" w:rsidP="001610AC">
      <w:pPr>
        <w:pStyle w:val="Listenabsatz"/>
        <w:numPr>
          <w:ilvl w:val="0"/>
          <w:numId w:val="7"/>
        </w:numPr>
        <w:contextualSpacing w:val="0"/>
        <w:rPr>
          <w:rFonts w:eastAsia="Times New Roman"/>
          <w:kern w:val="0"/>
          <w:lang w:eastAsia="de-DE"/>
          <w14:ligatures w14:val="none"/>
        </w:rPr>
      </w:pPr>
      <w:r w:rsidRPr="001610AC">
        <w:rPr>
          <w:rFonts w:eastAsia="Times New Roman"/>
          <w:kern w:val="0"/>
          <w:lang w:eastAsia="de-DE"/>
          <w14:ligatures w14:val="none"/>
        </w:rPr>
        <w:t>Viktoria Marold, 2014 – 2026</w:t>
      </w:r>
    </w:p>
    <w:p w14:paraId="3C63256B" w14:textId="51426201" w:rsidR="002C0ECA" w:rsidRPr="001610AC" w:rsidRDefault="002C0ECA" w:rsidP="001610AC">
      <w:pPr>
        <w:pStyle w:val="Listenabsatz"/>
        <w:numPr>
          <w:ilvl w:val="0"/>
          <w:numId w:val="7"/>
        </w:numPr>
        <w:contextualSpacing w:val="0"/>
        <w:rPr>
          <w:rFonts w:eastAsia="Times New Roman"/>
          <w:kern w:val="0"/>
          <w:lang w:eastAsia="de-DE"/>
          <w14:ligatures w14:val="none"/>
        </w:rPr>
      </w:pPr>
      <w:r w:rsidRPr="001610AC">
        <w:rPr>
          <w:rFonts w:eastAsia="Times New Roman"/>
          <w:kern w:val="0"/>
          <w:lang w:eastAsia="de-DE"/>
          <w14:ligatures w14:val="none"/>
        </w:rPr>
        <w:t>Josef Meixner, 2014 – 2026</w:t>
      </w:r>
    </w:p>
    <w:p w14:paraId="429F452D" w14:textId="7AB6A3B7" w:rsidR="002C0ECA" w:rsidRPr="001610AC" w:rsidRDefault="002C0ECA" w:rsidP="001610AC">
      <w:pPr>
        <w:pStyle w:val="Listenabsatz"/>
        <w:numPr>
          <w:ilvl w:val="0"/>
          <w:numId w:val="7"/>
        </w:numPr>
        <w:contextualSpacing w:val="0"/>
        <w:rPr>
          <w:rFonts w:eastAsia="Times New Roman"/>
          <w:kern w:val="0"/>
          <w:lang w:eastAsia="de-DE"/>
          <w14:ligatures w14:val="none"/>
        </w:rPr>
      </w:pPr>
      <w:r w:rsidRPr="001610AC">
        <w:rPr>
          <w:rFonts w:eastAsia="Times New Roman"/>
          <w:kern w:val="0"/>
          <w:lang w:eastAsia="de-DE"/>
          <w14:ligatures w14:val="none"/>
        </w:rPr>
        <w:t>Heiko Menig, 2014 – 2026</w:t>
      </w:r>
    </w:p>
    <w:p w14:paraId="732D97E0" w14:textId="4BB39E23" w:rsidR="002C0ECA" w:rsidRPr="001610AC" w:rsidRDefault="002C0ECA" w:rsidP="001610AC">
      <w:pPr>
        <w:pStyle w:val="Listenabsatz"/>
        <w:numPr>
          <w:ilvl w:val="0"/>
          <w:numId w:val="7"/>
        </w:numPr>
        <w:contextualSpacing w:val="0"/>
        <w:rPr>
          <w:rFonts w:eastAsia="Times New Roman"/>
          <w:kern w:val="0"/>
          <w:lang w:eastAsia="de-DE"/>
          <w14:ligatures w14:val="none"/>
        </w:rPr>
      </w:pPr>
      <w:r w:rsidRPr="001610AC">
        <w:rPr>
          <w:rFonts w:eastAsia="Times New Roman"/>
          <w:kern w:val="0"/>
          <w:lang w:eastAsia="de-DE"/>
          <w14:ligatures w14:val="none"/>
        </w:rPr>
        <w:t>Gerhard Müller, 2024 – 2026</w:t>
      </w:r>
    </w:p>
    <w:p w14:paraId="372865FC" w14:textId="44C68BE4" w:rsidR="002C0ECA" w:rsidRPr="001610AC" w:rsidRDefault="002C0ECA" w:rsidP="001610AC">
      <w:pPr>
        <w:pStyle w:val="Listenabsatz"/>
        <w:numPr>
          <w:ilvl w:val="0"/>
          <w:numId w:val="7"/>
        </w:numPr>
        <w:contextualSpacing w:val="0"/>
        <w:rPr>
          <w:rFonts w:eastAsia="Times New Roman"/>
          <w:kern w:val="0"/>
          <w:lang w:eastAsia="de-DE"/>
          <w14:ligatures w14:val="none"/>
        </w:rPr>
      </w:pPr>
      <w:r w:rsidRPr="001610AC">
        <w:rPr>
          <w:rFonts w:eastAsia="Times New Roman"/>
          <w:kern w:val="0"/>
          <w:lang w:eastAsia="de-DE"/>
          <w14:ligatures w14:val="none"/>
        </w:rPr>
        <w:t>Thomas Rützel, 2008 – 2026</w:t>
      </w:r>
    </w:p>
    <w:p w14:paraId="23DD46E5" w14:textId="0FF1883E" w:rsidR="002C0ECA" w:rsidRPr="001610AC" w:rsidRDefault="002C0ECA" w:rsidP="001610AC">
      <w:pPr>
        <w:pStyle w:val="Listenabsatz"/>
        <w:numPr>
          <w:ilvl w:val="0"/>
          <w:numId w:val="7"/>
        </w:numPr>
        <w:contextualSpacing w:val="0"/>
        <w:rPr>
          <w:rFonts w:eastAsia="Times New Roman"/>
          <w:kern w:val="0"/>
          <w:lang w:eastAsia="de-DE"/>
          <w14:ligatures w14:val="none"/>
        </w:rPr>
      </w:pPr>
      <w:r w:rsidRPr="001610AC">
        <w:rPr>
          <w:rFonts w:eastAsia="Times New Roman"/>
          <w:kern w:val="0"/>
          <w:lang w:eastAsia="de-DE"/>
          <w14:ligatures w14:val="none"/>
        </w:rPr>
        <w:t>Evelyne Sachs, 2020 – 2026</w:t>
      </w:r>
    </w:p>
    <w:p w14:paraId="7AF58A91" w14:textId="400460E8" w:rsidR="002C0ECA" w:rsidRPr="001610AC" w:rsidRDefault="002C0ECA" w:rsidP="001610AC">
      <w:pPr>
        <w:pStyle w:val="Listenabsatz"/>
        <w:numPr>
          <w:ilvl w:val="0"/>
          <w:numId w:val="7"/>
        </w:numPr>
        <w:contextualSpacing w:val="0"/>
        <w:rPr>
          <w:rFonts w:eastAsia="Times New Roman"/>
          <w:kern w:val="0"/>
          <w:lang w:eastAsia="de-DE"/>
          <w14:ligatures w14:val="none"/>
        </w:rPr>
      </w:pPr>
      <w:r w:rsidRPr="001610AC">
        <w:rPr>
          <w:rFonts w:eastAsia="Times New Roman"/>
          <w:kern w:val="0"/>
          <w:lang w:eastAsia="de-DE"/>
          <w14:ligatures w14:val="none"/>
        </w:rPr>
        <w:t>Klaus Schmidt, 2020 – 2026</w:t>
      </w:r>
    </w:p>
    <w:p w14:paraId="38D1D28A" w14:textId="03066878" w:rsidR="002C0ECA" w:rsidRPr="001610AC" w:rsidRDefault="002C0ECA" w:rsidP="001610AC">
      <w:pPr>
        <w:pStyle w:val="Listenabsatz"/>
        <w:numPr>
          <w:ilvl w:val="0"/>
          <w:numId w:val="7"/>
        </w:numPr>
        <w:contextualSpacing w:val="0"/>
        <w:rPr>
          <w:rFonts w:eastAsia="Times New Roman"/>
          <w:kern w:val="0"/>
          <w:lang w:eastAsia="de-DE"/>
          <w14:ligatures w14:val="none"/>
        </w:rPr>
      </w:pPr>
      <w:r w:rsidRPr="001610AC">
        <w:rPr>
          <w:rFonts w:eastAsia="Times New Roman"/>
          <w:kern w:val="0"/>
          <w:lang w:eastAsia="de-DE"/>
          <w14:ligatures w14:val="none"/>
        </w:rPr>
        <w:t>Marion Schmieg, 2014 – 2026</w:t>
      </w:r>
    </w:p>
    <w:p w14:paraId="6486C755" w14:textId="27E2824F" w:rsidR="002C0ECA" w:rsidRPr="001610AC" w:rsidRDefault="002C0ECA" w:rsidP="001610AC">
      <w:pPr>
        <w:pStyle w:val="Listenabsatz"/>
        <w:numPr>
          <w:ilvl w:val="0"/>
          <w:numId w:val="7"/>
        </w:numPr>
        <w:contextualSpacing w:val="0"/>
        <w:rPr>
          <w:rFonts w:eastAsia="Times New Roman"/>
          <w:kern w:val="0"/>
          <w:lang w:eastAsia="de-DE"/>
          <w14:ligatures w14:val="none"/>
        </w:rPr>
      </w:pPr>
      <w:r w:rsidRPr="001610AC">
        <w:rPr>
          <w:rFonts w:eastAsia="Times New Roman"/>
          <w:kern w:val="0"/>
          <w:lang w:eastAsia="de-DE"/>
          <w14:ligatures w14:val="none"/>
        </w:rPr>
        <w:t>Olaf Stabrey, 2020 – 2026</w:t>
      </w:r>
    </w:p>
    <w:p w14:paraId="2199E17F" w14:textId="37ADEBD1" w:rsidR="002C0ECA" w:rsidRPr="001610AC" w:rsidRDefault="002C0ECA" w:rsidP="001610AC">
      <w:pPr>
        <w:pStyle w:val="Listenabsatz"/>
        <w:numPr>
          <w:ilvl w:val="0"/>
          <w:numId w:val="7"/>
        </w:numPr>
        <w:contextualSpacing w:val="0"/>
        <w:rPr>
          <w:rFonts w:eastAsia="Times New Roman"/>
          <w:kern w:val="0"/>
          <w:lang w:eastAsia="de-DE"/>
          <w14:ligatures w14:val="none"/>
        </w:rPr>
      </w:pPr>
      <w:r w:rsidRPr="001610AC">
        <w:rPr>
          <w:rFonts w:eastAsia="Times New Roman"/>
          <w:kern w:val="0"/>
          <w:lang w:eastAsia="de-DE"/>
          <w14:ligatures w14:val="none"/>
        </w:rPr>
        <w:t>Peter Stichler, 1996 – 2026</w:t>
      </w:r>
    </w:p>
    <w:p w14:paraId="276C81E8" w14:textId="263C769C" w:rsidR="002C0ECA" w:rsidRPr="001610AC" w:rsidRDefault="002C0ECA" w:rsidP="001610AC">
      <w:pPr>
        <w:pStyle w:val="Listenabsatz"/>
        <w:numPr>
          <w:ilvl w:val="0"/>
          <w:numId w:val="7"/>
        </w:numPr>
        <w:contextualSpacing w:val="0"/>
        <w:rPr>
          <w:rFonts w:eastAsia="Times New Roman"/>
          <w:kern w:val="0"/>
          <w:lang w:eastAsia="de-DE"/>
          <w14:ligatures w14:val="none"/>
        </w:rPr>
      </w:pPr>
      <w:r w:rsidRPr="001610AC">
        <w:rPr>
          <w:rFonts w:eastAsia="Times New Roman"/>
          <w:kern w:val="0"/>
          <w:lang w:eastAsia="de-DE"/>
          <w14:ligatures w14:val="none"/>
        </w:rPr>
        <w:t>Michael Stolzenberger, 2020 – 2026</w:t>
      </w:r>
    </w:p>
    <w:p w14:paraId="08C060AD" w14:textId="789F15A9" w:rsidR="002C0ECA" w:rsidRPr="001610AC" w:rsidRDefault="002C0ECA" w:rsidP="001610AC">
      <w:pPr>
        <w:pStyle w:val="Listenabsatz"/>
        <w:numPr>
          <w:ilvl w:val="0"/>
          <w:numId w:val="7"/>
        </w:numPr>
        <w:contextualSpacing w:val="0"/>
        <w:rPr>
          <w:rFonts w:eastAsia="Times New Roman"/>
          <w:kern w:val="0"/>
          <w:lang w:eastAsia="de-DE"/>
          <w14:ligatures w14:val="none"/>
        </w:rPr>
      </w:pPr>
      <w:r w:rsidRPr="001610AC">
        <w:rPr>
          <w:rFonts w:eastAsia="Times New Roman"/>
          <w:kern w:val="0"/>
          <w:lang w:eastAsia="de-DE"/>
          <w14:ligatures w14:val="none"/>
        </w:rPr>
        <w:t>Lothar Wild, 2008 – 2026</w:t>
      </w:r>
    </w:p>
    <w:p w14:paraId="2023F49D" w14:textId="366D1FAB" w:rsidR="00FB4C9C" w:rsidRPr="001610AC" w:rsidRDefault="002C0ECA" w:rsidP="001610AC">
      <w:pPr>
        <w:pStyle w:val="Listenabsatz"/>
        <w:numPr>
          <w:ilvl w:val="0"/>
          <w:numId w:val="7"/>
        </w:numPr>
        <w:contextualSpacing w:val="0"/>
        <w:rPr>
          <w:bCs/>
        </w:rPr>
      </w:pPr>
      <w:r w:rsidRPr="001610AC">
        <w:rPr>
          <w:rFonts w:eastAsia="Times New Roman"/>
          <w:kern w:val="0"/>
          <w:lang w:eastAsia="de-DE"/>
          <w14:ligatures w14:val="none"/>
        </w:rPr>
        <w:t>Sebastian Zorn, 2020 – 2026</w:t>
      </w:r>
    </w:p>
    <w:p w14:paraId="1364BDB6" w14:textId="386A0F8B" w:rsidR="0038433D" w:rsidRPr="001610AC" w:rsidRDefault="0038433D" w:rsidP="001610AC">
      <w:pPr>
        <w:rPr>
          <w:rStyle w:val="Fett"/>
          <w:b w:val="0"/>
        </w:rPr>
      </w:pPr>
    </w:p>
    <w:p w14:paraId="29D21259" w14:textId="7B16B9DE" w:rsidR="00570062" w:rsidRPr="001610AC" w:rsidRDefault="00570062" w:rsidP="001610AC">
      <w:pPr>
        <w:rPr>
          <w:rStyle w:val="Fett"/>
          <w:b w:val="0"/>
        </w:rPr>
      </w:pPr>
    </w:p>
    <w:p w14:paraId="31E57C2D" w14:textId="77777777" w:rsidR="00570062" w:rsidRPr="001610AC" w:rsidRDefault="00570062" w:rsidP="001610AC">
      <w:pPr>
        <w:rPr>
          <w:rStyle w:val="Fett"/>
          <w:b w:val="0"/>
        </w:rPr>
      </w:pPr>
    </w:p>
    <w:p w14:paraId="700E731C" w14:textId="7429BD63" w:rsidR="0038433D" w:rsidRPr="001610AC" w:rsidRDefault="0038433D" w:rsidP="001610AC">
      <w:pPr>
        <w:rPr>
          <w:rStyle w:val="Fett"/>
          <w:bCs w:val="0"/>
          <w:u w:val="single"/>
        </w:rPr>
      </w:pPr>
      <w:r w:rsidRPr="001610AC">
        <w:rPr>
          <w:rStyle w:val="Fett"/>
          <w:bCs w:val="0"/>
          <w:u w:val="single"/>
        </w:rPr>
        <w:t>Bildunterschrift</w:t>
      </w:r>
      <w:r w:rsidR="00570062" w:rsidRPr="001610AC">
        <w:rPr>
          <w:rStyle w:val="Fett"/>
          <w:bCs w:val="0"/>
          <w:u w:val="single"/>
        </w:rPr>
        <w:t>en</w:t>
      </w:r>
      <w:r w:rsidRPr="001610AC">
        <w:rPr>
          <w:rStyle w:val="Fett"/>
          <w:bCs w:val="0"/>
          <w:u w:val="single"/>
        </w:rPr>
        <w:t>:</w:t>
      </w:r>
    </w:p>
    <w:p w14:paraId="60503999" w14:textId="00BE91DB" w:rsidR="0038433D" w:rsidRPr="001610AC" w:rsidRDefault="0038433D" w:rsidP="001610AC">
      <w:pPr>
        <w:rPr>
          <w:rStyle w:val="Fett"/>
          <w:b w:val="0"/>
        </w:rPr>
      </w:pPr>
    </w:p>
    <w:p w14:paraId="717ADCC4" w14:textId="07A370C6" w:rsidR="00BF4395" w:rsidRPr="001610AC" w:rsidRDefault="00996A7F" w:rsidP="001610AC">
      <w:pPr>
        <w:rPr>
          <w:rStyle w:val="Fett"/>
          <w:b w:val="0"/>
          <w:bCs w:val="0"/>
        </w:rPr>
      </w:pPr>
      <w:r>
        <w:rPr>
          <w:rStyle w:val="Fett"/>
          <w:b w:val="0"/>
          <w:bCs w:val="0"/>
        </w:rPr>
        <w:t xml:space="preserve">1: </w:t>
      </w:r>
      <w:r w:rsidR="00BF4395" w:rsidRPr="001610AC">
        <w:rPr>
          <w:rStyle w:val="Fett"/>
          <w:b w:val="0"/>
          <w:bCs w:val="0"/>
        </w:rPr>
        <w:t>Im feierlichen Rahmen im Landratsamt würdigte Landrat Thomas Eberth</w:t>
      </w:r>
      <w:r w:rsidR="002A0893" w:rsidRPr="001610AC">
        <w:rPr>
          <w:rStyle w:val="Fett"/>
          <w:b w:val="0"/>
          <w:bCs w:val="0"/>
        </w:rPr>
        <w:t xml:space="preserve"> (rechts)</w:t>
      </w:r>
      <w:r w:rsidR="00BF4395" w:rsidRPr="001610AC">
        <w:rPr>
          <w:rStyle w:val="Fett"/>
          <w:b w:val="0"/>
          <w:bCs w:val="0"/>
        </w:rPr>
        <w:t xml:space="preserve"> das ehrenamtliche kommunalpolitische Engagement von </w:t>
      </w:r>
      <w:r w:rsidR="002A0893" w:rsidRPr="001610AC">
        <w:rPr>
          <w:rStyle w:val="Fett"/>
          <w:b w:val="0"/>
          <w:bCs w:val="0"/>
        </w:rPr>
        <w:t>Personen</w:t>
      </w:r>
      <w:r w:rsidR="00BF4395" w:rsidRPr="001610AC">
        <w:rPr>
          <w:rStyle w:val="Fett"/>
          <w:b w:val="0"/>
          <w:bCs w:val="0"/>
        </w:rPr>
        <w:t xml:space="preserve">, </w:t>
      </w:r>
      <w:r w:rsidR="00B95368" w:rsidRPr="001610AC">
        <w:rPr>
          <w:rStyle w:val="Fett"/>
          <w:b w:val="0"/>
          <w:bCs w:val="0"/>
        </w:rPr>
        <w:t>die nach der Kommunalwahl 2026 nicht mehr dem Kreistag des Landkreises Würzburg angehören</w:t>
      </w:r>
      <w:r w:rsidR="00BF4395" w:rsidRPr="001610AC">
        <w:rPr>
          <w:rStyle w:val="Fett"/>
          <w:b w:val="0"/>
          <w:bCs w:val="0"/>
        </w:rPr>
        <w:t>.</w:t>
      </w:r>
    </w:p>
    <w:p w14:paraId="775FAF33" w14:textId="2CD12E8D" w:rsidR="0038433D" w:rsidRPr="001610AC" w:rsidRDefault="0038433D" w:rsidP="001610AC">
      <w:pPr>
        <w:rPr>
          <w:rStyle w:val="Fett"/>
          <w:b w:val="0"/>
        </w:rPr>
      </w:pPr>
    </w:p>
    <w:p w14:paraId="6FF3B28F" w14:textId="005376EE" w:rsidR="0038433D" w:rsidRPr="001610AC" w:rsidRDefault="0038433D" w:rsidP="001610AC">
      <w:pPr>
        <w:rPr>
          <w:rStyle w:val="Fett"/>
          <w:b w:val="0"/>
        </w:rPr>
      </w:pPr>
      <w:r w:rsidRPr="001610AC">
        <w:rPr>
          <w:rStyle w:val="Fett"/>
          <w:b w:val="0"/>
        </w:rPr>
        <w:t>Foto: Christian Schuster</w:t>
      </w:r>
    </w:p>
    <w:p w14:paraId="1D063499" w14:textId="121C848A" w:rsidR="00570062" w:rsidRPr="001610AC" w:rsidRDefault="00570062" w:rsidP="001610AC">
      <w:pPr>
        <w:rPr>
          <w:rStyle w:val="Fett"/>
          <w:b w:val="0"/>
        </w:rPr>
      </w:pPr>
    </w:p>
    <w:p w14:paraId="6B155169" w14:textId="2BE11A96" w:rsidR="00570062" w:rsidRPr="001610AC" w:rsidRDefault="00570062" w:rsidP="001610AC">
      <w:pPr>
        <w:rPr>
          <w:rStyle w:val="Fett"/>
          <w:b w:val="0"/>
        </w:rPr>
      </w:pPr>
    </w:p>
    <w:p w14:paraId="75C5C6A1" w14:textId="3880B320" w:rsidR="00570062" w:rsidRPr="001610AC" w:rsidRDefault="00570062" w:rsidP="001610AC">
      <w:pPr>
        <w:rPr>
          <w:rStyle w:val="Fett"/>
          <w:b w:val="0"/>
        </w:rPr>
      </w:pPr>
      <w:r w:rsidRPr="001610AC">
        <w:rPr>
          <w:rStyle w:val="Fett"/>
          <w:b w:val="0"/>
        </w:rPr>
        <w:lastRenderedPageBreak/>
        <w:t xml:space="preserve">2: </w:t>
      </w:r>
      <w:r w:rsidR="002A0893" w:rsidRPr="001610AC">
        <w:rPr>
          <w:rStyle w:val="Fett"/>
          <w:b w:val="0"/>
        </w:rPr>
        <w:t xml:space="preserve">Von Landrat Thomas Eberth (Zweiter von </w:t>
      </w:r>
      <w:r w:rsidR="00996A7F">
        <w:rPr>
          <w:rStyle w:val="Fett"/>
          <w:b w:val="0"/>
        </w:rPr>
        <w:t>links</w:t>
      </w:r>
      <w:r w:rsidR="002A0893" w:rsidRPr="001610AC">
        <w:rPr>
          <w:rStyle w:val="Fett"/>
          <w:b w:val="0"/>
        </w:rPr>
        <w:t>) f</w:t>
      </w:r>
      <w:r w:rsidRPr="001610AC">
        <w:rPr>
          <w:rStyle w:val="Fett"/>
          <w:b w:val="0"/>
        </w:rPr>
        <w:t xml:space="preserve">ür ihr langjähriges Engagement im Würzburger Kreistag besonders geehrt wurden </w:t>
      </w:r>
      <w:r w:rsidR="002A0893" w:rsidRPr="001610AC">
        <w:rPr>
          <w:rStyle w:val="Fett"/>
          <w:b w:val="0"/>
        </w:rPr>
        <w:t>(von links) Karl Hügelschäffer aus Reichenberg (24 Jahre), Rita Heeg aus Waldbüttelbrunn (24 Jahre) und Peter Stichler aus Höchberg</w:t>
      </w:r>
      <w:r w:rsidR="00996A7F">
        <w:rPr>
          <w:rStyle w:val="Fett"/>
          <w:b w:val="0"/>
        </w:rPr>
        <w:t xml:space="preserve"> (30 Jahre)</w:t>
      </w:r>
      <w:r w:rsidR="002A0893" w:rsidRPr="001610AC">
        <w:rPr>
          <w:rStyle w:val="Fett"/>
          <w:b w:val="0"/>
        </w:rPr>
        <w:t>.</w:t>
      </w:r>
    </w:p>
    <w:p w14:paraId="411D2C56" w14:textId="173AA9B9" w:rsidR="002A0893" w:rsidRPr="001610AC" w:rsidRDefault="002A0893" w:rsidP="001610AC">
      <w:pPr>
        <w:rPr>
          <w:rStyle w:val="Fett"/>
          <w:b w:val="0"/>
        </w:rPr>
      </w:pPr>
    </w:p>
    <w:p w14:paraId="408DE6D0" w14:textId="1F0B3E55" w:rsidR="002A0893" w:rsidRPr="001610AC" w:rsidRDefault="002A0893" w:rsidP="001610AC">
      <w:pPr>
        <w:rPr>
          <w:rStyle w:val="Fett"/>
          <w:b w:val="0"/>
        </w:rPr>
      </w:pPr>
      <w:r w:rsidRPr="001610AC">
        <w:rPr>
          <w:rStyle w:val="Fett"/>
          <w:b w:val="0"/>
        </w:rPr>
        <w:t>Foto: Christian Schuster</w:t>
      </w:r>
    </w:p>
    <w:sectPr w:rsidR="002A0893" w:rsidRPr="001610AC" w:rsidSect="00C96098">
      <w:footerReference w:type="default" r:id="rId8"/>
      <w:headerReference w:type="first" r:id="rId9"/>
      <w:footerReference w:type="first" r:id="rId10"/>
      <w:pgSz w:w="11906" w:h="16838"/>
      <w:pgMar w:top="1417" w:right="850"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5E3A0" w14:textId="77777777" w:rsidR="00B32E9F" w:rsidRDefault="00B32E9F" w:rsidP="009F0C05">
      <w:r>
        <w:separator/>
      </w:r>
    </w:p>
  </w:endnote>
  <w:endnote w:type="continuationSeparator" w:id="0">
    <w:p w14:paraId="7DAE2A5A" w14:textId="77777777" w:rsidR="00B32E9F" w:rsidRDefault="00B32E9F" w:rsidP="009F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4A0C3" w14:textId="0BEBE767" w:rsidR="00621A56" w:rsidRPr="001610AC" w:rsidRDefault="00FB4C9C" w:rsidP="00FB4C9C">
    <w:pPr>
      <w:pStyle w:val="Fuzeile"/>
      <w:rPr>
        <w:sz w:val="18"/>
        <w:szCs w:val="18"/>
      </w:rPr>
    </w:pPr>
    <w:r w:rsidRPr="009E4E4C">
      <w:rPr>
        <w:sz w:val="18"/>
        <w:szCs w:val="18"/>
      </w:rPr>
      <w:t>LANDRATSAMT WÜRZBURG</w:t>
    </w:r>
    <w:r w:rsidR="001610AC">
      <w:rPr>
        <w:sz w:val="18"/>
        <w:szCs w:val="18"/>
      </w:rPr>
      <w:t>,</w:t>
    </w:r>
    <w:r w:rsidRPr="009E4E4C">
      <w:rPr>
        <w:bCs/>
        <w:sz w:val="18"/>
        <w:szCs w:val="18"/>
      </w:rPr>
      <w:t xml:space="preserve"> Presse- und Öffentlichkeitsarbeit, Zeppelinstraße 15, 97074 Würzburg</w:t>
    </w:r>
    <w:r w:rsidRPr="009E4E4C">
      <w:rPr>
        <w:bCs/>
        <w:sz w:val="18"/>
        <w:szCs w:val="18"/>
      </w:rPr>
      <w:br/>
    </w:r>
    <w:r>
      <w:rPr>
        <w:bCs/>
        <w:sz w:val="18"/>
        <w:szCs w:val="18"/>
      </w:rPr>
      <w:t>Michael Kämmerer</w:t>
    </w:r>
    <w:r w:rsidRPr="009E4E4C">
      <w:rPr>
        <w:bCs/>
        <w:sz w:val="18"/>
        <w:szCs w:val="18"/>
      </w:rPr>
      <w:t xml:space="preserve">, Telefon: 0931 8003-5190, </w:t>
    </w:r>
    <w:r w:rsidRPr="001610AC">
      <w:rPr>
        <w:bCs/>
        <w:sz w:val="18"/>
        <w:szCs w:val="18"/>
      </w:rPr>
      <w:t>pressestelle@lra-wue.bayern.de</w:t>
    </w:r>
    <w:r w:rsidRPr="009E4E4C">
      <w:rPr>
        <w:bCs/>
        <w:sz w:val="18"/>
        <w:szCs w:val="18"/>
      </w:rPr>
      <w:t>, www.landkreis-wuerzburg.de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B4A0" w14:textId="77777777" w:rsidR="00D646B7" w:rsidRPr="001610AC" w:rsidRDefault="00D646B7">
    <w:pPr>
      <w:pStyle w:val="Fuzeile"/>
      <w:rPr>
        <w:sz w:val="18"/>
        <w:szCs w:val="18"/>
      </w:rPr>
    </w:pPr>
    <w:r w:rsidRPr="009E4E4C">
      <w:rPr>
        <w:sz w:val="18"/>
        <w:szCs w:val="18"/>
      </w:rPr>
      <w:t>LANDRATSAMT WÜRZBURG</w:t>
    </w:r>
    <w:r w:rsidR="00D664CC">
      <w:rPr>
        <w:sz w:val="18"/>
        <w:szCs w:val="18"/>
      </w:rPr>
      <w:t>,</w:t>
    </w:r>
    <w:r w:rsidRPr="009E4E4C">
      <w:rPr>
        <w:bCs/>
        <w:sz w:val="18"/>
        <w:szCs w:val="18"/>
      </w:rPr>
      <w:t xml:space="preserve"> Presse- und Öffentlichkeitsarbeit, Zeppelinstraße 15, 97074 Würzburg</w:t>
    </w:r>
    <w:r w:rsidRPr="009E4E4C">
      <w:rPr>
        <w:bCs/>
        <w:sz w:val="18"/>
        <w:szCs w:val="18"/>
      </w:rPr>
      <w:br/>
    </w:r>
    <w:r w:rsidR="00537B8B">
      <w:rPr>
        <w:bCs/>
        <w:sz w:val="18"/>
        <w:szCs w:val="18"/>
      </w:rPr>
      <w:t>Michael Kämmerer</w:t>
    </w:r>
    <w:r w:rsidRPr="009E4E4C">
      <w:rPr>
        <w:bCs/>
        <w:sz w:val="18"/>
        <w:szCs w:val="18"/>
      </w:rPr>
      <w:t xml:space="preserve">, Telefon: 0931 8003-5190, </w:t>
    </w:r>
    <w:r w:rsidRPr="00D664CC">
      <w:rPr>
        <w:bCs/>
        <w:sz w:val="18"/>
        <w:szCs w:val="18"/>
      </w:rPr>
      <w:t>pressestelle@lra-wue.bayern.de</w:t>
    </w:r>
    <w:r w:rsidRPr="009E4E4C">
      <w:rPr>
        <w:bCs/>
        <w:sz w:val="18"/>
        <w:szCs w:val="18"/>
      </w:rPr>
      <w:t>, www.landkreis-wuerzburg.de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4AB41" w14:textId="77777777" w:rsidR="00B32E9F" w:rsidRDefault="00B32E9F" w:rsidP="009F0C05">
      <w:r>
        <w:separator/>
      </w:r>
    </w:p>
  </w:footnote>
  <w:footnote w:type="continuationSeparator" w:id="0">
    <w:p w14:paraId="40D9EF5D" w14:textId="77777777" w:rsidR="00B32E9F" w:rsidRDefault="00B32E9F" w:rsidP="009F0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6F36" w14:textId="77777777" w:rsidR="00621A56" w:rsidRPr="009E4E4C" w:rsidRDefault="00621A56" w:rsidP="00621A56">
    <w:pPr>
      <w:pStyle w:val="Fuzeile"/>
      <w:spacing w:line="500" w:lineRule="exact"/>
      <w:rPr>
        <w:b/>
        <w:bCs/>
        <w:color w:val="000000" w:themeColor="text1"/>
        <w:sz w:val="28"/>
        <w:szCs w:val="28"/>
      </w:rPr>
    </w:pPr>
    <w:r w:rsidRPr="009E4E4C">
      <w:rPr>
        <w:b/>
        <w:bCs/>
        <w:noProof/>
        <w:color w:val="000000" w:themeColor="text1"/>
        <w:sz w:val="36"/>
        <w:szCs w:val="36"/>
        <w:lang w:eastAsia="de-DE"/>
      </w:rPr>
      <w:drawing>
        <wp:anchor distT="0" distB="0" distL="114300" distR="114300" simplePos="0" relativeHeight="251660288" behindDoc="0" locked="0" layoutInCell="1" allowOverlap="1" wp14:anchorId="457AB4DC" wp14:editId="0F79328B">
          <wp:simplePos x="0" y="0"/>
          <wp:positionH relativeFrom="margin">
            <wp:align>right</wp:align>
          </wp:positionH>
          <wp:positionV relativeFrom="paragraph">
            <wp:posOffset>59666</wp:posOffset>
          </wp:positionV>
          <wp:extent cx="2179411" cy="380532"/>
          <wp:effectExtent l="0" t="0" r="5080" b="635"/>
          <wp:wrapNone/>
          <wp:docPr id="2" name="Grafik 2" descr="Ein Bild, das Farbigkeit, Screensho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Farbigkeit, Screensho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79411" cy="380532"/>
                  </a:xfrm>
                  <a:prstGeom prst="rect">
                    <a:avLst/>
                  </a:prstGeom>
                </pic:spPr>
              </pic:pic>
            </a:graphicData>
          </a:graphic>
          <wp14:sizeRelH relativeFrom="margin">
            <wp14:pctWidth>0</wp14:pctWidth>
          </wp14:sizeRelH>
          <wp14:sizeRelV relativeFrom="margin">
            <wp14:pctHeight>0</wp14:pctHeight>
          </wp14:sizeRelV>
        </wp:anchor>
      </w:drawing>
    </w:r>
    <w:r w:rsidRPr="009E4E4C">
      <w:rPr>
        <w:bCs/>
        <w:color w:val="000000" w:themeColor="text1"/>
        <w:sz w:val="28"/>
        <w:szCs w:val="28"/>
      </w:rPr>
      <w:t>PRESSE- &amp; ÖFFENTLICHKEITSARBEIT</w:t>
    </w:r>
  </w:p>
  <w:p w14:paraId="06ED64D4" w14:textId="77777777" w:rsidR="00621A56" w:rsidRPr="009E4E4C" w:rsidRDefault="00621A56" w:rsidP="00621A56">
    <w:pPr>
      <w:pStyle w:val="Fuzeile"/>
      <w:tabs>
        <w:tab w:val="clear" w:pos="4536"/>
        <w:tab w:val="clear" w:pos="9072"/>
        <w:tab w:val="left" w:pos="1083"/>
      </w:tabs>
      <w:spacing w:line="500" w:lineRule="exact"/>
      <w:rPr>
        <w:b/>
        <w:bCs/>
        <w:spacing w:val="20"/>
      </w:rPr>
    </w:pPr>
  </w:p>
  <w:p w14:paraId="5C41D64E" w14:textId="77777777" w:rsidR="00621A56" w:rsidRPr="009E4E4C" w:rsidRDefault="00F72039" w:rsidP="00621A56">
    <w:pPr>
      <w:pStyle w:val="Fuzeile"/>
      <w:tabs>
        <w:tab w:val="clear" w:pos="4536"/>
        <w:tab w:val="clear" w:pos="9072"/>
        <w:tab w:val="left" w:pos="1083"/>
      </w:tabs>
      <w:spacing w:line="500" w:lineRule="exact"/>
      <w:rPr>
        <w:b/>
        <w:bCs/>
        <w:spacing w:val="20"/>
      </w:rPr>
    </w:pPr>
    <w:r w:rsidRPr="009E4E4C">
      <w:rPr>
        <w:b/>
        <w:bCs/>
        <w:noProof/>
        <w:spacing w:val="20"/>
        <w:lang w:eastAsia="de-DE"/>
      </w:rPr>
      <mc:AlternateContent>
        <mc:Choice Requires="wps">
          <w:drawing>
            <wp:anchor distT="0" distB="0" distL="114300" distR="114300" simplePos="0" relativeHeight="251662336" behindDoc="0" locked="1" layoutInCell="1" allowOverlap="1" wp14:anchorId="3794B113" wp14:editId="5E59F0AE">
              <wp:simplePos x="0" y="0"/>
              <wp:positionH relativeFrom="column">
                <wp:posOffset>0</wp:posOffset>
              </wp:positionH>
              <wp:positionV relativeFrom="page">
                <wp:posOffset>1429385</wp:posOffset>
              </wp:positionV>
              <wp:extent cx="6120000" cy="0"/>
              <wp:effectExtent l="0" t="0" r="14605" b="12700"/>
              <wp:wrapTopAndBottom/>
              <wp:docPr id="7" name="Gerade Verbindung 7"/>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A2E55" id="Gerade Verbindung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112.55pt" to="481.9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" strokecolor="black [3200]" strokeweight="1pt">
              <v:stroke joinstyle="miter"/>
              <w10:wrap type="topAndBottom" anchory="page"/>
              <w10:anchorlock/>
            </v:line>
          </w:pict>
        </mc:Fallback>
      </mc:AlternateContent>
    </w:r>
    <w:r w:rsidR="00621A56" w:rsidRPr="009E4E4C">
      <w:rPr>
        <w:bCs/>
        <w:spacing w:val="20"/>
      </w:rPr>
      <w:t>PRESSE</w:t>
    </w:r>
    <w:r w:rsidR="00B95BBD">
      <w:rPr>
        <w:bCs/>
        <w:spacing w:val="20"/>
      </w:rPr>
      <w:t>M</w:t>
    </w:r>
    <w:r w:rsidR="003C434A">
      <w:rPr>
        <w:bCs/>
        <w:spacing w:val="20"/>
      </w:rPr>
      <w:t>ITTEILUNG</w:t>
    </w:r>
  </w:p>
  <w:p w14:paraId="64C75E80" w14:textId="77777777" w:rsidR="00621A56" w:rsidRPr="009E4E4C" w:rsidRDefault="00621A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9AB"/>
    <w:multiLevelType w:val="hybridMultilevel"/>
    <w:tmpl w:val="895651B2"/>
    <w:lvl w:ilvl="0" w:tplc="D848BFF4">
      <w:numFmt w:val="bullet"/>
      <w:lvlText w:val="-"/>
      <w:lvlJc w:val="left"/>
      <w:pPr>
        <w:ind w:left="420" w:hanging="360"/>
      </w:pPr>
      <w:rPr>
        <w:rFonts w:ascii="Arial" w:eastAsiaTheme="minorHAnsi"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15:restartNumberingAfterBreak="0">
    <w:nsid w:val="0F933816"/>
    <w:multiLevelType w:val="hybridMultilevel"/>
    <w:tmpl w:val="BE80E462"/>
    <w:lvl w:ilvl="0" w:tplc="5AC0D58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EB67EC"/>
    <w:multiLevelType w:val="hybridMultilevel"/>
    <w:tmpl w:val="CF4AED20"/>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7FA3D50"/>
    <w:multiLevelType w:val="hybridMultilevel"/>
    <w:tmpl w:val="5B2E4F44"/>
    <w:lvl w:ilvl="0" w:tplc="75907CA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6EE4F71"/>
    <w:multiLevelType w:val="hybridMultilevel"/>
    <w:tmpl w:val="CF86F6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1F574CE"/>
    <w:multiLevelType w:val="hybridMultilevel"/>
    <w:tmpl w:val="B38C95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3C34620"/>
    <w:multiLevelType w:val="hybridMultilevel"/>
    <w:tmpl w:val="E7E2546E"/>
    <w:lvl w:ilvl="0" w:tplc="8B62D60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ECA"/>
    <w:rsid w:val="000023FD"/>
    <w:rsid w:val="00005118"/>
    <w:rsid w:val="00060380"/>
    <w:rsid w:val="000739B6"/>
    <w:rsid w:val="00097476"/>
    <w:rsid w:val="000A3A46"/>
    <w:rsid w:val="000B1473"/>
    <w:rsid w:val="000B625E"/>
    <w:rsid w:val="000D7B6F"/>
    <w:rsid w:val="000F0AB7"/>
    <w:rsid w:val="000F688B"/>
    <w:rsid w:val="00131253"/>
    <w:rsid w:val="001344B1"/>
    <w:rsid w:val="00136943"/>
    <w:rsid w:val="00154A17"/>
    <w:rsid w:val="00156999"/>
    <w:rsid w:val="001610AC"/>
    <w:rsid w:val="00165036"/>
    <w:rsid w:val="001939B9"/>
    <w:rsid w:val="001A2F97"/>
    <w:rsid w:val="001C35C1"/>
    <w:rsid w:val="001F2C14"/>
    <w:rsid w:val="001F34E2"/>
    <w:rsid w:val="00204B3F"/>
    <w:rsid w:val="0021204E"/>
    <w:rsid w:val="00247F7B"/>
    <w:rsid w:val="00251254"/>
    <w:rsid w:val="002528D8"/>
    <w:rsid w:val="0025405D"/>
    <w:rsid w:val="00257B13"/>
    <w:rsid w:val="00297E18"/>
    <w:rsid w:val="002A0893"/>
    <w:rsid w:val="002A197F"/>
    <w:rsid w:val="002C0ECA"/>
    <w:rsid w:val="002F3E17"/>
    <w:rsid w:val="002F6B5E"/>
    <w:rsid w:val="003078F6"/>
    <w:rsid w:val="00325B9C"/>
    <w:rsid w:val="00332F85"/>
    <w:rsid w:val="0034689D"/>
    <w:rsid w:val="00362042"/>
    <w:rsid w:val="00370F79"/>
    <w:rsid w:val="00375D72"/>
    <w:rsid w:val="0038433D"/>
    <w:rsid w:val="00396141"/>
    <w:rsid w:val="003A4ADF"/>
    <w:rsid w:val="003C434A"/>
    <w:rsid w:val="003C4AED"/>
    <w:rsid w:val="003D2657"/>
    <w:rsid w:val="003E5527"/>
    <w:rsid w:val="00406E0C"/>
    <w:rsid w:val="00425EBE"/>
    <w:rsid w:val="0043427E"/>
    <w:rsid w:val="00435611"/>
    <w:rsid w:val="00436159"/>
    <w:rsid w:val="004450EE"/>
    <w:rsid w:val="00453529"/>
    <w:rsid w:val="00454762"/>
    <w:rsid w:val="004607D2"/>
    <w:rsid w:val="00476C4D"/>
    <w:rsid w:val="004775E3"/>
    <w:rsid w:val="00495EB0"/>
    <w:rsid w:val="004A5AF0"/>
    <w:rsid w:val="004D1E26"/>
    <w:rsid w:val="004F5258"/>
    <w:rsid w:val="00512905"/>
    <w:rsid w:val="005274CE"/>
    <w:rsid w:val="00537B8B"/>
    <w:rsid w:val="00544499"/>
    <w:rsid w:val="00545C85"/>
    <w:rsid w:val="00570062"/>
    <w:rsid w:val="00582E3D"/>
    <w:rsid w:val="00585278"/>
    <w:rsid w:val="00594C46"/>
    <w:rsid w:val="005E546B"/>
    <w:rsid w:val="005F7FA4"/>
    <w:rsid w:val="00604759"/>
    <w:rsid w:val="006055B1"/>
    <w:rsid w:val="00621A56"/>
    <w:rsid w:val="006408DA"/>
    <w:rsid w:val="00650CC6"/>
    <w:rsid w:val="00660991"/>
    <w:rsid w:val="00662275"/>
    <w:rsid w:val="00665E3B"/>
    <w:rsid w:val="00676963"/>
    <w:rsid w:val="00677982"/>
    <w:rsid w:val="006819B1"/>
    <w:rsid w:val="00696CC1"/>
    <w:rsid w:val="006A0BA7"/>
    <w:rsid w:val="006B1C57"/>
    <w:rsid w:val="006B6771"/>
    <w:rsid w:val="006D3A2D"/>
    <w:rsid w:val="006D627F"/>
    <w:rsid w:val="006E71B6"/>
    <w:rsid w:val="006F631C"/>
    <w:rsid w:val="00753327"/>
    <w:rsid w:val="007B10FB"/>
    <w:rsid w:val="007C30B0"/>
    <w:rsid w:val="008167FD"/>
    <w:rsid w:val="008250F8"/>
    <w:rsid w:val="00837B41"/>
    <w:rsid w:val="008448D8"/>
    <w:rsid w:val="00845514"/>
    <w:rsid w:val="008517AF"/>
    <w:rsid w:val="00866538"/>
    <w:rsid w:val="00894A07"/>
    <w:rsid w:val="008E476F"/>
    <w:rsid w:val="008F179E"/>
    <w:rsid w:val="00900CAF"/>
    <w:rsid w:val="0093263B"/>
    <w:rsid w:val="00963E1C"/>
    <w:rsid w:val="009837F0"/>
    <w:rsid w:val="00996A7F"/>
    <w:rsid w:val="009A6D76"/>
    <w:rsid w:val="009E4E4C"/>
    <w:rsid w:val="009F0C05"/>
    <w:rsid w:val="00A25CE9"/>
    <w:rsid w:val="00A409DD"/>
    <w:rsid w:val="00A44EC6"/>
    <w:rsid w:val="00A57C41"/>
    <w:rsid w:val="00A62EBC"/>
    <w:rsid w:val="00A63CD9"/>
    <w:rsid w:val="00A8191B"/>
    <w:rsid w:val="00A82B12"/>
    <w:rsid w:val="00AC0BAB"/>
    <w:rsid w:val="00AC2A01"/>
    <w:rsid w:val="00AC7185"/>
    <w:rsid w:val="00AE27FB"/>
    <w:rsid w:val="00AE644F"/>
    <w:rsid w:val="00B01B7A"/>
    <w:rsid w:val="00B02914"/>
    <w:rsid w:val="00B0774C"/>
    <w:rsid w:val="00B144CB"/>
    <w:rsid w:val="00B209D2"/>
    <w:rsid w:val="00B23106"/>
    <w:rsid w:val="00B23289"/>
    <w:rsid w:val="00B23798"/>
    <w:rsid w:val="00B264BE"/>
    <w:rsid w:val="00B32E9F"/>
    <w:rsid w:val="00B44BE1"/>
    <w:rsid w:val="00B5018B"/>
    <w:rsid w:val="00B573CD"/>
    <w:rsid w:val="00B63DB0"/>
    <w:rsid w:val="00B65CBF"/>
    <w:rsid w:val="00B71F52"/>
    <w:rsid w:val="00B95368"/>
    <w:rsid w:val="00B95BBD"/>
    <w:rsid w:val="00BA5101"/>
    <w:rsid w:val="00BB4026"/>
    <w:rsid w:val="00BC3767"/>
    <w:rsid w:val="00BE683E"/>
    <w:rsid w:val="00BF4395"/>
    <w:rsid w:val="00C01426"/>
    <w:rsid w:val="00C349E9"/>
    <w:rsid w:val="00C34A97"/>
    <w:rsid w:val="00C417DB"/>
    <w:rsid w:val="00C441C8"/>
    <w:rsid w:val="00C6123C"/>
    <w:rsid w:val="00C71A5B"/>
    <w:rsid w:val="00C93744"/>
    <w:rsid w:val="00C96098"/>
    <w:rsid w:val="00CA1DC5"/>
    <w:rsid w:val="00CD4A2A"/>
    <w:rsid w:val="00D1630F"/>
    <w:rsid w:val="00D30748"/>
    <w:rsid w:val="00D40178"/>
    <w:rsid w:val="00D51427"/>
    <w:rsid w:val="00D646B7"/>
    <w:rsid w:val="00D664CC"/>
    <w:rsid w:val="00DB4ECA"/>
    <w:rsid w:val="00DC36E0"/>
    <w:rsid w:val="00E00652"/>
    <w:rsid w:val="00E2447F"/>
    <w:rsid w:val="00E27326"/>
    <w:rsid w:val="00E322EF"/>
    <w:rsid w:val="00E44187"/>
    <w:rsid w:val="00E4424A"/>
    <w:rsid w:val="00E5339F"/>
    <w:rsid w:val="00E62E61"/>
    <w:rsid w:val="00E86EAB"/>
    <w:rsid w:val="00EB6EC9"/>
    <w:rsid w:val="00EB7301"/>
    <w:rsid w:val="00ED7671"/>
    <w:rsid w:val="00EF0BB1"/>
    <w:rsid w:val="00EF3F28"/>
    <w:rsid w:val="00EF7129"/>
    <w:rsid w:val="00F12152"/>
    <w:rsid w:val="00F17641"/>
    <w:rsid w:val="00F3016D"/>
    <w:rsid w:val="00F52D78"/>
    <w:rsid w:val="00F536B5"/>
    <w:rsid w:val="00F72039"/>
    <w:rsid w:val="00F923FF"/>
    <w:rsid w:val="00F97028"/>
    <w:rsid w:val="00FB4A3F"/>
    <w:rsid w:val="00FB4C9C"/>
    <w:rsid w:val="00FB57FE"/>
    <w:rsid w:val="00FC07F6"/>
    <w:rsid w:val="00FC1C68"/>
    <w:rsid w:val="00FE7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C67B08"/>
  <w15:chartTrackingRefBased/>
  <w15:docId w15:val="{B62B423B-507A-48A5-B783-D132809B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439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0C05"/>
    <w:pPr>
      <w:tabs>
        <w:tab w:val="center" w:pos="4536"/>
        <w:tab w:val="right" w:pos="9072"/>
      </w:tabs>
    </w:pPr>
  </w:style>
  <w:style w:type="character" w:customStyle="1" w:styleId="KopfzeileZchn">
    <w:name w:val="Kopfzeile Zchn"/>
    <w:basedOn w:val="Absatz-Standardschriftart"/>
    <w:link w:val="Kopfzeile"/>
    <w:uiPriority w:val="99"/>
    <w:rsid w:val="009F0C05"/>
  </w:style>
  <w:style w:type="paragraph" w:styleId="Fuzeile">
    <w:name w:val="footer"/>
    <w:basedOn w:val="Standard"/>
    <w:link w:val="FuzeileZchn"/>
    <w:uiPriority w:val="99"/>
    <w:unhideWhenUsed/>
    <w:rsid w:val="009F0C05"/>
    <w:pPr>
      <w:tabs>
        <w:tab w:val="center" w:pos="4536"/>
        <w:tab w:val="right" w:pos="9072"/>
      </w:tabs>
    </w:pPr>
  </w:style>
  <w:style w:type="character" w:customStyle="1" w:styleId="FuzeileZchn">
    <w:name w:val="Fußzeile Zchn"/>
    <w:basedOn w:val="Absatz-Standardschriftart"/>
    <w:link w:val="Fuzeile"/>
    <w:uiPriority w:val="99"/>
    <w:rsid w:val="009F0C05"/>
  </w:style>
  <w:style w:type="character" w:styleId="Hyperlink">
    <w:name w:val="Hyperlink"/>
    <w:basedOn w:val="Absatz-Standardschriftart"/>
    <w:uiPriority w:val="99"/>
    <w:unhideWhenUsed/>
    <w:rsid w:val="00621A56"/>
    <w:rPr>
      <w:color w:val="0563C1" w:themeColor="hyperlink"/>
      <w:u w:val="single"/>
    </w:rPr>
  </w:style>
  <w:style w:type="paragraph" w:styleId="Listenabsatz">
    <w:name w:val="List Paragraph"/>
    <w:basedOn w:val="Standard"/>
    <w:uiPriority w:val="34"/>
    <w:qFormat/>
    <w:rsid w:val="00B0774C"/>
    <w:pPr>
      <w:ind w:left="720"/>
      <w:contextualSpacing/>
    </w:pPr>
  </w:style>
  <w:style w:type="character" w:styleId="BesuchterLink">
    <w:name w:val="FollowedHyperlink"/>
    <w:basedOn w:val="Absatz-Standardschriftart"/>
    <w:uiPriority w:val="99"/>
    <w:semiHidden/>
    <w:unhideWhenUsed/>
    <w:rsid w:val="00B23798"/>
    <w:rPr>
      <w:color w:val="954F72" w:themeColor="followedHyperlink"/>
      <w:u w:val="single"/>
    </w:rPr>
  </w:style>
  <w:style w:type="character" w:styleId="Fett">
    <w:name w:val="Strong"/>
    <w:qFormat/>
    <w:rsid w:val="00FB4C9C"/>
    <w:rPr>
      <w:b/>
      <w:bCs/>
    </w:rPr>
  </w:style>
  <w:style w:type="paragraph" w:styleId="StandardWeb">
    <w:name w:val="Normal (Web)"/>
    <w:basedOn w:val="Standard"/>
    <w:uiPriority w:val="99"/>
    <w:semiHidden/>
    <w:unhideWhenUsed/>
    <w:rsid w:val="003D2657"/>
    <w:pPr>
      <w:spacing w:before="100" w:beforeAutospacing="1" w:after="100" w:afterAutospacing="1"/>
    </w:pPr>
    <w:rPr>
      <w:rFonts w:ascii="Times New Roman" w:eastAsia="Times New Roman" w:hAnsi="Times New Roman" w:cs="Times New Roman"/>
      <w:kern w:val="0"/>
      <w:sz w:val="24"/>
      <w:szCs w:val="24"/>
      <w:lang w:eastAsia="de-DE"/>
      <w14:ligatures w14:val="none"/>
    </w:rPr>
  </w:style>
  <w:style w:type="character" w:customStyle="1" w:styleId="whitespace-normal">
    <w:name w:val="whitespace-normal"/>
    <w:basedOn w:val="Absatz-Standardschriftart"/>
    <w:rsid w:val="003D2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479">
      <w:bodyDiv w:val="1"/>
      <w:marLeft w:val="0"/>
      <w:marRight w:val="0"/>
      <w:marTop w:val="0"/>
      <w:marBottom w:val="0"/>
      <w:divBdr>
        <w:top w:val="none" w:sz="0" w:space="0" w:color="auto"/>
        <w:left w:val="none" w:sz="0" w:space="0" w:color="auto"/>
        <w:bottom w:val="none" w:sz="0" w:space="0" w:color="auto"/>
        <w:right w:val="none" w:sz="0" w:space="0" w:color="auto"/>
      </w:divBdr>
    </w:div>
    <w:div w:id="380717808">
      <w:bodyDiv w:val="1"/>
      <w:marLeft w:val="0"/>
      <w:marRight w:val="0"/>
      <w:marTop w:val="0"/>
      <w:marBottom w:val="0"/>
      <w:divBdr>
        <w:top w:val="none" w:sz="0" w:space="0" w:color="auto"/>
        <w:left w:val="none" w:sz="0" w:space="0" w:color="auto"/>
        <w:bottom w:val="none" w:sz="0" w:space="0" w:color="auto"/>
        <w:right w:val="none" w:sz="0" w:space="0" w:color="auto"/>
      </w:divBdr>
    </w:div>
    <w:div w:id="949357246">
      <w:bodyDiv w:val="1"/>
      <w:marLeft w:val="0"/>
      <w:marRight w:val="0"/>
      <w:marTop w:val="0"/>
      <w:marBottom w:val="0"/>
      <w:divBdr>
        <w:top w:val="none" w:sz="0" w:space="0" w:color="auto"/>
        <w:left w:val="none" w:sz="0" w:space="0" w:color="auto"/>
        <w:bottom w:val="none" w:sz="0" w:space="0" w:color="auto"/>
        <w:right w:val="none" w:sz="0" w:space="0" w:color="auto"/>
      </w:divBdr>
    </w:div>
    <w:div w:id="988708490">
      <w:bodyDiv w:val="1"/>
      <w:marLeft w:val="0"/>
      <w:marRight w:val="0"/>
      <w:marTop w:val="0"/>
      <w:marBottom w:val="0"/>
      <w:divBdr>
        <w:top w:val="none" w:sz="0" w:space="0" w:color="auto"/>
        <w:left w:val="none" w:sz="0" w:space="0" w:color="auto"/>
        <w:bottom w:val="none" w:sz="0" w:space="0" w:color="auto"/>
        <w:right w:val="none" w:sz="0" w:space="0" w:color="auto"/>
      </w:divBdr>
    </w:div>
    <w:div w:id="198469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chuster\Desktop\PM-Vorlage_2025-04.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08BCF-48A3-468E-ABED-AC04F1668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PM-Vorlage_2025-04</Template>
  <TotalTime>0</TotalTime>
  <Pages>3</Pages>
  <Words>716</Words>
  <Characters>4513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C.</dc:creator>
  <cp:keywords/>
  <dc:description/>
  <cp:lastModifiedBy>Schuster, C.</cp:lastModifiedBy>
  <cp:revision>3</cp:revision>
  <dcterms:created xsi:type="dcterms:W3CDTF">2026-05-13T08:33:00Z</dcterms:created>
  <dcterms:modified xsi:type="dcterms:W3CDTF">2026-05-13T08:33:00Z</dcterms:modified>
</cp:coreProperties>
</file>